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32" w:type="dxa"/>
        <w:tblInd w:w="-13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6"/>
        <w:gridCol w:w="2608"/>
        <w:gridCol w:w="1304"/>
        <w:gridCol w:w="1304"/>
      </w:tblGrid>
      <w:tr w:rsidR="009969B2" w:rsidRPr="00951B63" w14:paraId="44C928A1" w14:textId="77777777" w:rsidTr="00F02CC3">
        <w:trPr>
          <w:cantSplit/>
          <w:trHeight w:val="435"/>
        </w:trPr>
        <w:tc>
          <w:tcPr>
            <w:tcW w:w="5216" w:type="dxa"/>
            <w:vMerge w:val="restart"/>
            <w:tcBorders>
              <w:top w:val="nil"/>
              <w:left w:val="nil"/>
            </w:tcBorders>
          </w:tcPr>
          <w:p w14:paraId="7593AFE0" w14:textId="77777777" w:rsidR="009969B2" w:rsidRPr="00951B63" w:rsidRDefault="00A3315C" w:rsidP="00A80BB2">
            <w:pPr>
              <w:pStyle w:val="Sidhuvud"/>
            </w:pPr>
            <w:r>
              <w:rPr>
                <w:noProof/>
              </w:rPr>
              <w:drawing>
                <wp:inline distT="0" distB="0" distL="0" distR="0" wp14:anchorId="00C35E0E" wp14:editId="61FBF7BB">
                  <wp:extent cx="1924050" cy="799791"/>
                  <wp:effectExtent l="0" t="0" r="0" b="635"/>
                  <wp:docPr id="383266271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827" cy="8213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CF2C12" w14:textId="77777777" w:rsidR="00B61F69" w:rsidRPr="00B638DF" w:rsidRDefault="00B61F69" w:rsidP="00AC0060">
            <w:pPr>
              <w:pStyle w:val="Sidhuvud"/>
              <w:rPr>
                <w:bCs/>
              </w:rPr>
            </w:pPr>
          </w:p>
        </w:tc>
        <w:tc>
          <w:tcPr>
            <w:tcW w:w="3912" w:type="dxa"/>
            <w:gridSpan w:val="2"/>
            <w:tcBorders>
              <w:top w:val="nil"/>
            </w:tcBorders>
            <w:vAlign w:val="bottom"/>
          </w:tcPr>
          <w:p w14:paraId="4FDA8694" w14:textId="77777777" w:rsidR="009969B2" w:rsidRPr="00951B63" w:rsidRDefault="006E318E" w:rsidP="00951B63">
            <w:pPr>
              <w:pStyle w:val="Sidhuvud"/>
              <w:rPr>
                <w:b/>
                <w:bCs/>
                <w:caps/>
              </w:rPr>
            </w:pPr>
            <w:r>
              <w:rPr>
                <w:b/>
                <w:caps/>
              </w:rPr>
              <w:t>Kallelse</w:t>
            </w:r>
            <w:r w:rsidR="00F939D2">
              <w:rPr>
                <w:b/>
                <w:caps/>
              </w:rPr>
              <w:t>/</w:t>
            </w:r>
            <w:r w:rsidR="001172AC">
              <w:rPr>
                <w:b/>
                <w:caps/>
              </w:rPr>
              <w:t>Ärende</w:t>
            </w:r>
            <w:r w:rsidR="00F939D2">
              <w:rPr>
                <w:b/>
                <w:caps/>
              </w:rPr>
              <w:t>lista</w:t>
            </w:r>
          </w:p>
        </w:tc>
        <w:tc>
          <w:tcPr>
            <w:tcW w:w="1304" w:type="dxa"/>
            <w:tcBorders>
              <w:top w:val="nil"/>
              <w:right w:val="nil"/>
            </w:tcBorders>
            <w:vAlign w:val="bottom"/>
          </w:tcPr>
          <w:p w14:paraId="0D69C604" w14:textId="77777777" w:rsidR="009969B2" w:rsidRPr="00951B63" w:rsidRDefault="00951B63" w:rsidP="009969B2">
            <w:pPr>
              <w:pStyle w:val="Sidhuvudledtext"/>
              <w:rPr>
                <w:rStyle w:val="Sidnummer"/>
              </w:rPr>
            </w:pPr>
            <w:r>
              <w:rPr>
                <w:rStyle w:val="Sidnummer"/>
              </w:rPr>
              <w:t>Sida</w:t>
            </w:r>
          </w:p>
          <w:p w14:paraId="2DDE50A9" w14:textId="68488AEB" w:rsidR="009969B2" w:rsidRPr="00951B63" w:rsidRDefault="002C0248" w:rsidP="00A80BB2">
            <w:pPr>
              <w:pStyle w:val="Sidhuvud"/>
            </w:pPr>
            <w:r w:rsidRPr="00951B63">
              <w:rPr>
                <w:rStyle w:val="Sidnummer"/>
              </w:rPr>
              <w:fldChar w:fldCharType="begin"/>
            </w:r>
            <w:r w:rsidR="009969B2" w:rsidRPr="00951B63">
              <w:rPr>
                <w:rStyle w:val="Sidnummer"/>
              </w:rPr>
              <w:instrText xml:space="preserve"> PAGE </w:instrText>
            </w:r>
            <w:r w:rsidRPr="00951B63">
              <w:rPr>
                <w:rStyle w:val="Sidnummer"/>
              </w:rPr>
              <w:fldChar w:fldCharType="separate"/>
            </w:r>
            <w:r w:rsidR="00C07CB8">
              <w:rPr>
                <w:rStyle w:val="Sidnummer"/>
                <w:noProof/>
              </w:rPr>
              <w:t>1</w:t>
            </w:r>
            <w:r w:rsidRPr="00951B63">
              <w:rPr>
                <w:rStyle w:val="Sidnummer"/>
              </w:rPr>
              <w:fldChar w:fldCharType="end"/>
            </w:r>
            <w:r w:rsidR="009969B2" w:rsidRPr="00951B63">
              <w:rPr>
                <w:rStyle w:val="Sidnummer"/>
              </w:rPr>
              <w:t>(</w:t>
            </w:r>
            <w:r w:rsidR="00881E44">
              <w:rPr>
                <w:rStyle w:val="Sidnummer"/>
              </w:rPr>
              <w:t>3</w:t>
            </w:r>
            <w:r w:rsidR="009969B2" w:rsidRPr="00951B63">
              <w:rPr>
                <w:rStyle w:val="Sidnummer"/>
              </w:rPr>
              <w:t>)</w:t>
            </w:r>
          </w:p>
        </w:tc>
      </w:tr>
      <w:tr w:rsidR="005138D5" w:rsidRPr="00951B63" w14:paraId="461CAA10" w14:textId="77777777" w:rsidTr="009E28FB">
        <w:trPr>
          <w:cantSplit/>
          <w:trHeight w:val="480"/>
        </w:trPr>
        <w:tc>
          <w:tcPr>
            <w:tcW w:w="5216" w:type="dxa"/>
            <w:vMerge/>
            <w:tcBorders>
              <w:left w:val="nil"/>
            </w:tcBorders>
          </w:tcPr>
          <w:p w14:paraId="74287C08" w14:textId="77777777" w:rsidR="005138D5" w:rsidRPr="00951B63" w:rsidRDefault="005138D5" w:rsidP="00A80BB2">
            <w:pPr>
              <w:pStyle w:val="Tabellinnehll"/>
            </w:pPr>
          </w:p>
        </w:tc>
        <w:tc>
          <w:tcPr>
            <w:tcW w:w="2608" w:type="dxa"/>
            <w:tcBorders>
              <w:top w:val="nil"/>
            </w:tcBorders>
          </w:tcPr>
          <w:p w14:paraId="502B2D0D" w14:textId="77777777" w:rsidR="005138D5" w:rsidRPr="00951B63" w:rsidRDefault="00951B63" w:rsidP="00A80BB2">
            <w:pPr>
              <w:pStyle w:val="Sidhuvudledtext"/>
            </w:pPr>
            <w:r>
              <w:t>Datum</w:t>
            </w:r>
          </w:p>
          <w:p w14:paraId="236C262A" w14:textId="72429353" w:rsidR="005138D5" w:rsidRPr="00951B63" w:rsidRDefault="007B1614" w:rsidP="00A80BB2">
            <w:pPr>
              <w:pStyle w:val="Sidhuvud"/>
            </w:pPr>
            <w:r>
              <w:t>2024-11-27</w:t>
            </w:r>
          </w:p>
        </w:tc>
        <w:tc>
          <w:tcPr>
            <w:tcW w:w="2608" w:type="dxa"/>
            <w:gridSpan w:val="2"/>
            <w:tcBorders>
              <w:top w:val="nil"/>
              <w:right w:val="nil"/>
            </w:tcBorders>
          </w:tcPr>
          <w:p w14:paraId="0700D5F4" w14:textId="77777777" w:rsidR="005138D5" w:rsidRPr="00951B63" w:rsidRDefault="005138D5" w:rsidP="005F6006">
            <w:pPr>
              <w:pStyle w:val="Sidhuvud"/>
            </w:pPr>
          </w:p>
        </w:tc>
      </w:tr>
      <w:tr w:rsidR="005138D5" w:rsidRPr="00951B63" w14:paraId="1C5DB48C" w14:textId="77777777" w:rsidTr="009E28FB">
        <w:trPr>
          <w:cantSplit/>
          <w:trHeight w:val="480"/>
        </w:trPr>
        <w:tc>
          <w:tcPr>
            <w:tcW w:w="5216" w:type="dxa"/>
            <w:vMerge/>
            <w:tcBorders>
              <w:left w:val="nil"/>
            </w:tcBorders>
            <w:vAlign w:val="bottom"/>
          </w:tcPr>
          <w:p w14:paraId="54B4F909" w14:textId="77777777" w:rsidR="005138D5" w:rsidRPr="00951B63" w:rsidRDefault="005138D5" w:rsidP="00A80BB2">
            <w:pPr>
              <w:pStyle w:val="Sidhuvud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nil"/>
            </w:tcBorders>
          </w:tcPr>
          <w:p w14:paraId="3DC2A436" w14:textId="77777777" w:rsidR="005138D5" w:rsidRPr="00951B63" w:rsidRDefault="005138D5" w:rsidP="006E318E">
            <w:pPr>
              <w:pStyle w:val="Sidhuvudledtext"/>
            </w:pPr>
          </w:p>
        </w:tc>
        <w:tc>
          <w:tcPr>
            <w:tcW w:w="2608" w:type="dxa"/>
            <w:gridSpan w:val="2"/>
            <w:tcBorders>
              <w:top w:val="nil"/>
              <w:right w:val="nil"/>
            </w:tcBorders>
          </w:tcPr>
          <w:p w14:paraId="6F229291" w14:textId="77777777" w:rsidR="005138D5" w:rsidRPr="00951B63" w:rsidRDefault="005138D5" w:rsidP="00A80BB2">
            <w:pPr>
              <w:pStyle w:val="Sidhuvud"/>
            </w:pPr>
          </w:p>
        </w:tc>
      </w:tr>
      <w:tr w:rsidR="005138D5" w:rsidRPr="00951B63" w14:paraId="36B9F23E" w14:textId="77777777" w:rsidTr="00F02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40"/>
        </w:trPr>
        <w:tc>
          <w:tcPr>
            <w:tcW w:w="10432" w:type="dxa"/>
            <w:gridSpan w:val="4"/>
          </w:tcPr>
          <w:p w14:paraId="51E419AD" w14:textId="77777777" w:rsidR="005138D5" w:rsidRPr="00951B63" w:rsidRDefault="005138D5" w:rsidP="00A80BB2">
            <w:pPr>
              <w:pStyle w:val="Sidhuvud"/>
            </w:pPr>
          </w:p>
        </w:tc>
      </w:tr>
    </w:tbl>
    <w:p w14:paraId="168EF9AF" w14:textId="0CD564E4" w:rsidR="00AD6E5E" w:rsidRDefault="00AD6E5E" w:rsidP="00BD713A">
      <w:pPr>
        <w:pStyle w:val="Rubrik1"/>
        <w:rPr>
          <w:rFonts w:eastAsiaTheme="minorHAnsi" w:cstheme="minorHAnsi"/>
          <w:szCs w:val="48"/>
          <w:lang w:eastAsia="en-US"/>
        </w:rPr>
      </w:pPr>
      <w:r>
        <w:rPr>
          <w:rFonts w:eastAsiaTheme="minorHAnsi" w:cstheme="minorHAnsi"/>
          <w:szCs w:val="48"/>
          <w:lang w:eastAsia="en-US"/>
        </w:rPr>
        <w:t>S</w:t>
      </w:r>
      <w:r w:rsidR="006D7113" w:rsidRPr="00BD713A">
        <w:rPr>
          <w:rFonts w:eastAsiaTheme="minorHAnsi" w:cstheme="minorHAnsi"/>
          <w:szCs w:val="48"/>
          <w:lang w:eastAsia="en-US"/>
        </w:rPr>
        <w:t xml:space="preserve">ammanträde </w:t>
      </w:r>
      <w:r>
        <w:rPr>
          <w:rFonts w:eastAsiaTheme="minorHAnsi" w:cstheme="minorHAnsi"/>
          <w:szCs w:val="48"/>
          <w:lang w:eastAsia="en-US"/>
        </w:rPr>
        <w:t xml:space="preserve">för </w:t>
      </w:r>
      <w:r w:rsidR="007B1614">
        <w:rPr>
          <w:rFonts w:eastAsiaTheme="minorHAnsi" w:cstheme="minorHAnsi"/>
          <w:szCs w:val="48"/>
          <w:lang w:eastAsia="en-US"/>
        </w:rPr>
        <w:t>Kommunfullmäktige</w:t>
      </w:r>
    </w:p>
    <w:p w14:paraId="060D7B28" w14:textId="1FDB93AC" w:rsidR="00BE583E" w:rsidRPr="00A3315C" w:rsidRDefault="00BE583E" w:rsidP="00A3315C">
      <w:pPr>
        <w:pStyle w:val="Brdtext"/>
        <w:rPr>
          <w:rFonts w:eastAsiaTheme="minorHAnsi"/>
        </w:rPr>
      </w:pPr>
      <w:r w:rsidRPr="00A3315C">
        <w:t>Tid</w:t>
      </w:r>
      <w:r w:rsidRPr="00A3315C">
        <w:tab/>
      </w:r>
      <w:r w:rsidR="007B1614">
        <w:t>måndag</w:t>
      </w:r>
      <w:r w:rsidR="00882736" w:rsidRPr="00A3315C">
        <w:t xml:space="preserve">en den </w:t>
      </w:r>
      <w:r w:rsidR="007B1614">
        <w:t>9 december 2024</w:t>
      </w:r>
      <w:r w:rsidR="00882736" w:rsidRPr="00A3315C">
        <w:t xml:space="preserve"> kl. </w:t>
      </w:r>
      <w:r w:rsidR="007B1614">
        <w:t>18:30</w:t>
      </w:r>
      <w:r w:rsidR="00162BF8" w:rsidRPr="00A3315C">
        <w:rPr>
          <w:rFonts w:eastAsiaTheme="minorHAnsi"/>
        </w:rPr>
        <w:t xml:space="preserve"> </w:t>
      </w:r>
    </w:p>
    <w:p w14:paraId="4E3A5312" w14:textId="6C30A9B1" w:rsidR="00BE583E" w:rsidRPr="00A3315C" w:rsidRDefault="00BE583E" w:rsidP="00A3315C">
      <w:pPr>
        <w:pStyle w:val="Brdtext"/>
        <w:rPr>
          <w:rFonts w:eastAsiaTheme="minorHAnsi"/>
        </w:rPr>
      </w:pPr>
      <w:r w:rsidRPr="00A3315C">
        <w:rPr>
          <w:rFonts w:eastAsiaTheme="minorHAnsi"/>
        </w:rPr>
        <w:t>Plats</w:t>
      </w:r>
      <w:r w:rsidRPr="00A3315C">
        <w:rPr>
          <w:rFonts w:eastAsiaTheme="minorHAnsi"/>
        </w:rPr>
        <w:tab/>
      </w:r>
      <w:r w:rsidR="007B1614">
        <w:rPr>
          <w:rFonts w:eastAsiaTheme="minorHAnsi"/>
        </w:rPr>
        <w:t>Folkets Hus Torsås</w:t>
      </w:r>
    </w:p>
    <w:p w14:paraId="2E91B374" w14:textId="77777777" w:rsidR="00BE583E" w:rsidRPr="00A3315C" w:rsidRDefault="00BE583E" w:rsidP="00A3315C">
      <w:pPr>
        <w:pStyle w:val="Brdtext"/>
      </w:pPr>
      <w:r w:rsidRPr="00A3315C">
        <w:rPr>
          <w:rFonts w:eastAsiaTheme="minorHAnsi"/>
        </w:rPr>
        <w:t xml:space="preserve"> </w:t>
      </w:r>
    </w:p>
    <w:p w14:paraId="269E41C8" w14:textId="543AFAB5" w:rsidR="00BD713A" w:rsidRPr="00A3315C" w:rsidRDefault="00881E44" w:rsidP="00A3315C">
      <w:pPr>
        <w:pStyle w:val="Brdtext"/>
      </w:pPr>
      <w:r>
        <w:t>Observera ändrad starttid!</w:t>
      </w:r>
      <w:r>
        <w:br/>
        <w:t>Torsås Blåsorkester bjuder på julmusik från scenen i Folkets Hus mellan klockan 18:10-18:30.</w:t>
      </w:r>
    </w:p>
    <w:p w14:paraId="204E6AED" w14:textId="77777777" w:rsidR="00BD713A" w:rsidRPr="00A3315C" w:rsidRDefault="00BD713A" w:rsidP="00A3315C">
      <w:pPr>
        <w:pStyle w:val="Brdtext"/>
      </w:pPr>
    </w:p>
    <w:tbl>
      <w:tblPr>
        <w:tblW w:w="8343" w:type="dxa"/>
        <w:tblLayout w:type="fixed"/>
        <w:tblCellMar>
          <w:top w:w="57" w:type="dxa"/>
          <w:left w:w="57" w:type="dxa"/>
          <w:bottom w:w="240" w:type="dxa"/>
          <w:right w:w="57" w:type="dxa"/>
        </w:tblCellMar>
        <w:tblLook w:val="0620" w:firstRow="1" w:lastRow="0" w:firstColumn="0" w:lastColumn="0" w:noHBand="1" w:noVBand="1"/>
      </w:tblPr>
      <w:tblGrid>
        <w:gridCol w:w="447"/>
        <w:gridCol w:w="5661"/>
        <w:gridCol w:w="2235"/>
      </w:tblGrid>
      <w:tr w:rsidR="00A3315C" w:rsidRPr="00597AFD" w14:paraId="12461CF3" w14:textId="77777777" w:rsidTr="00A3315C">
        <w:trPr>
          <w:cantSplit/>
          <w:trHeight w:val="254"/>
          <w:tblHeader/>
        </w:trPr>
        <w:tc>
          <w:tcPr>
            <w:tcW w:w="447" w:type="dxa"/>
            <w:tcMar>
              <w:bottom w:w="57" w:type="dxa"/>
            </w:tcMar>
            <w:vAlign w:val="bottom"/>
          </w:tcPr>
          <w:p w14:paraId="7B68D4B2" w14:textId="77777777" w:rsidR="00A3315C" w:rsidRPr="00475178" w:rsidRDefault="00A3315C" w:rsidP="00597AFD">
            <w:pPr>
              <w:pStyle w:val="Tabellrubrik"/>
            </w:pPr>
            <w:r>
              <w:t xml:space="preserve"> </w:t>
            </w:r>
          </w:p>
        </w:tc>
        <w:tc>
          <w:tcPr>
            <w:tcW w:w="5661" w:type="dxa"/>
          </w:tcPr>
          <w:p w14:paraId="7FB49F41" w14:textId="77777777" w:rsidR="00A3315C" w:rsidRPr="00A3315C" w:rsidRDefault="00A3315C" w:rsidP="00A3315C">
            <w:pPr>
              <w:pStyle w:val="Tabellrubrik"/>
            </w:pPr>
            <w:r w:rsidRPr="00A3315C">
              <w:t>Ärende</w:t>
            </w:r>
          </w:p>
        </w:tc>
        <w:tc>
          <w:tcPr>
            <w:tcW w:w="2235" w:type="dxa"/>
            <w:tcMar>
              <w:bottom w:w="57" w:type="dxa"/>
            </w:tcMar>
            <w:vAlign w:val="bottom"/>
          </w:tcPr>
          <w:p w14:paraId="4F4E84B6" w14:textId="77777777" w:rsidR="00A3315C" w:rsidRPr="00475178" w:rsidRDefault="00A3315C" w:rsidP="00597AFD">
            <w:pPr>
              <w:pStyle w:val="Tabellrubrik"/>
            </w:pPr>
            <w:r>
              <w:t>Diarienummer</w:t>
            </w:r>
          </w:p>
        </w:tc>
      </w:tr>
      <w:tr w:rsidR="00A3315C" w:rsidRPr="00853261" w14:paraId="30E7FD94" w14:textId="77777777" w:rsidTr="00A3315C">
        <w:trPr>
          <w:cantSplit/>
          <w:trHeight w:val="254"/>
        </w:trPr>
        <w:tc>
          <w:tcPr>
            <w:tcW w:w="447" w:type="dxa"/>
          </w:tcPr>
          <w:p w14:paraId="26D16029" w14:textId="2AB777E1" w:rsidR="00A3315C" w:rsidRPr="00E062E5" w:rsidRDefault="00A3315C" w:rsidP="00381D54">
            <w:pPr>
              <w:pStyle w:val="Tabellinnehllfet"/>
              <w:numPr>
                <w:ilvl w:val="0"/>
                <w:numId w:val="2"/>
              </w:numPr>
              <w:ind w:left="366"/>
            </w:pPr>
          </w:p>
        </w:tc>
        <w:tc>
          <w:tcPr>
            <w:tcW w:w="5661" w:type="dxa"/>
          </w:tcPr>
          <w:p w14:paraId="4962BC1E" w14:textId="07C6ABA3" w:rsidR="00A3315C" w:rsidRPr="001172AC" w:rsidRDefault="007B1614" w:rsidP="00236342">
            <w:pPr>
              <w:pStyle w:val="Tabellinnehllfet"/>
            </w:pPr>
            <w:r>
              <w:t>Upprop</w:t>
            </w:r>
            <w:r w:rsidR="00A3315C" w:rsidRPr="00645747">
              <w:rPr>
                <w:b w:val="0"/>
                <w:bCs/>
              </w:rPr>
              <w:t xml:space="preserve"> </w:t>
            </w:r>
          </w:p>
          <w:p w14:paraId="6BD79FB7" w14:textId="58514771" w:rsidR="00A3315C" w:rsidRDefault="00A3315C" w:rsidP="00A3315C">
            <w:pPr>
              <w:pStyle w:val="Tabellinnehll"/>
            </w:pPr>
            <w:r w:rsidRPr="00EA1FCF">
              <w:t>Föredragande</w:t>
            </w:r>
            <w:r w:rsidR="00C72004">
              <w:t>:</w:t>
            </w:r>
            <w:r>
              <w:t xml:space="preserve"> </w:t>
            </w:r>
            <w:r w:rsidR="007B1614">
              <w:t xml:space="preserve">Magnus </w:t>
            </w:r>
            <w:proofErr w:type="spellStart"/>
            <w:r w:rsidR="007B1614">
              <w:t>Nilsén</w:t>
            </w:r>
            <w:proofErr w:type="spellEnd"/>
            <w:r w:rsidR="007B1614">
              <w:t>, 1e vice ordförande</w:t>
            </w:r>
          </w:p>
          <w:p w14:paraId="4A1720FF" w14:textId="77777777" w:rsidR="009F5E39" w:rsidRDefault="009F5E39" w:rsidP="00D77426">
            <w:pPr>
              <w:pStyle w:val="Brdtext"/>
            </w:pPr>
          </w:p>
        </w:tc>
        <w:tc>
          <w:tcPr>
            <w:tcW w:w="2235" w:type="dxa"/>
          </w:tcPr>
          <w:p w14:paraId="7459B7AA" w14:textId="4D677210" w:rsidR="00A3315C" w:rsidRDefault="007B1614" w:rsidP="00D63E8F">
            <w:pPr>
              <w:pStyle w:val="Tabellinnehll"/>
            </w:pPr>
            <w:proofErr w:type="gramStart"/>
            <w:r>
              <w:t>31583</w:t>
            </w:r>
            <w:proofErr w:type="gramEnd"/>
          </w:p>
        </w:tc>
      </w:tr>
      <w:tr w:rsidR="007B1614" w:rsidRPr="00853261" w14:paraId="2AB8759F" w14:textId="77777777" w:rsidTr="00A3315C">
        <w:trPr>
          <w:cantSplit/>
          <w:trHeight w:val="254"/>
        </w:trPr>
        <w:tc>
          <w:tcPr>
            <w:tcW w:w="447" w:type="dxa"/>
          </w:tcPr>
          <w:p w14:paraId="545927CC" w14:textId="21D40D7B" w:rsidR="007B1614" w:rsidRPr="00E062E5" w:rsidRDefault="007B1614" w:rsidP="00381D54">
            <w:pPr>
              <w:pStyle w:val="Tabellinnehllfet"/>
              <w:numPr>
                <w:ilvl w:val="0"/>
                <w:numId w:val="2"/>
              </w:numPr>
              <w:ind w:left="366"/>
            </w:pPr>
          </w:p>
        </w:tc>
        <w:tc>
          <w:tcPr>
            <w:tcW w:w="5661" w:type="dxa"/>
          </w:tcPr>
          <w:p w14:paraId="7B58A03C" w14:textId="16E73F3A" w:rsidR="007B1614" w:rsidRPr="001172AC" w:rsidRDefault="007B1614" w:rsidP="00236342">
            <w:pPr>
              <w:pStyle w:val="Tabellinnehllfet"/>
            </w:pPr>
            <w:r>
              <w:t>Val av justerare</w:t>
            </w:r>
            <w:r w:rsidRPr="00645747">
              <w:rPr>
                <w:b w:val="0"/>
                <w:bCs/>
              </w:rPr>
              <w:t xml:space="preserve"> </w:t>
            </w:r>
          </w:p>
          <w:p w14:paraId="120829EA" w14:textId="54EC765E" w:rsidR="007B1614" w:rsidRDefault="007B1614" w:rsidP="00A3315C">
            <w:pPr>
              <w:pStyle w:val="Tabellinnehll"/>
            </w:pPr>
            <w:r w:rsidRPr="00EA1FCF">
              <w:t>Föredragande</w:t>
            </w:r>
            <w:r>
              <w:t xml:space="preserve">: Magnus </w:t>
            </w:r>
            <w:proofErr w:type="spellStart"/>
            <w:r>
              <w:t>Nilsén</w:t>
            </w:r>
            <w:proofErr w:type="spellEnd"/>
            <w:r>
              <w:t>, 1e vice ordförande</w:t>
            </w:r>
          </w:p>
          <w:p w14:paraId="5E3CC342" w14:textId="77777777" w:rsidR="007B1614" w:rsidRDefault="007B1614" w:rsidP="00D77426">
            <w:pPr>
              <w:pStyle w:val="Brdtext"/>
            </w:pPr>
          </w:p>
        </w:tc>
        <w:tc>
          <w:tcPr>
            <w:tcW w:w="2235" w:type="dxa"/>
          </w:tcPr>
          <w:p w14:paraId="5C1B9F3B" w14:textId="6472C3F2" w:rsidR="007B1614" w:rsidRDefault="007B1614" w:rsidP="00D63E8F">
            <w:pPr>
              <w:pStyle w:val="Tabellinnehll"/>
            </w:pPr>
            <w:proofErr w:type="gramStart"/>
            <w:r>
              <w:t>31311</w:t>
            </w:r>
            <w:proofErr w:type="gramEnd"/>
          </w:p>
        </w:tc>
      </w:tr>
      <w:tr w:rsidR="007B1614" w:rsidRPr="00853261" w14:paraId="1DF4B768" w14:textId="77777777" w:rsidTr="00A3315C">
        <w:trPr>
          <w:cantSplit/>
          <w:trHeight w:val="254"/>
        </w:trPr>
        <w:tc>
          <w:tcPr>
            <w:tcW w:w="447" w:type="dxa"/>
          </w:tcPr>
          <w:p w14:paraId="4C53A1D9" w14:textId="61681B4D" w:rsidR="007B1614" w:rsidRPr="00E062E5" w:rsidRDefault="007B1614" w:rsidP="00381D54">
            <w:pPr>
              <w:pStyle w:val="Tabellinnehllfet"/>
              <w:numPr>
                <w:ilvl w:val="0"/>
                <w:numId w:val="2"/>
              </w:numPr>
              <w:ind w:left="366"/>
            </w:pPr>
          </w:p>
        </w:tc>
        <w:tc>
          <w:tcPr>
            <w:tcW w:w="5661" w:type="dxa"/>
          </w:tcPr>
          <w:p w14:paraId="3F74D527" w14:textId="107B8650" w:rsidR="007B1614" w:rsidRPr="001172AC" w:rsidRDefault="007B1614" w:rsidP="00236342">
            <w:pPr>
              <w:pStyle w:val="Tabellinnehllfet"/>
            </w:pPr>
            <w:r>
              <w:t>Fastställande av föredragningslistan</w:t>
            </w:r>
            <w:r w:rsidRPr="00645747">
              <w:rPr>
                <w:b w:val="0"/>
                <w:bCs/>
              </w:rPr>
              <w:t xml:space="preserve"> </w:t>
            </w:r>
          </w:p>
          <w:p w14:paraId="00221269" w14:textId="389CB765" w:rsidR="007B1614" w:rsidRDefault="007B1614" w:rsidP="00A3315C">
            <w:pPr>
              <w:pStyle w:val="Tabellinnehll"/>
            </w:pPr>
            <w:r w:rsidRPr="00EA1FCF">
              <w:t>Föredragande</w:t>
            </w:r>
            <w:r>
              <w:t xml:space="preserve">: Magnus </w:t>
            </w:r>
            <w:proofErr w:type="spellStart"/>
            <w:r>
              <w:t>Nilsén</w:t>
            </w:r>
            <w:proofErr w:type="spellEnd"/>
            <w:r>
              <w:t>, 1e vice ordförande</w:t>
            </w:r>
          </w:p>
          <w:p w14:paraId="3629066F" w14:textId="77777777" w:rsidR="007B1614" w:rsidRDefault="007B1614" w:rsidP="00D77426">
            <w:pPr>
              <w:pStyle w:val="Brdtext"/>
            </w:pPr>
          </w:p>
        </w:tc>
        <w:tc>
          <w:tcPr>
            <w:tcW w:w="2235" w:type="dxa"/>
          </w:tcPr>
          <w:p w14:paraId="5EE8A452" w14:textId="04EF0A3B" w:rsidR="007B1614" w:rsidRDefault="007B1614" w:rsidP="00D63E8F">
            <w:pPr>
              <w:pStyle w:val="Tabellinnehll"/>
            </w:pPr>
            <w:proofErr w:type="gramStart"/>
            <w:r>
              <w:t>31310</w:t>
            </w:r>
            <w:proofErr w:type="gramEnd"/>
          </w:p>
        </w:tc>
      </w:tr>
      <w:tr w:rsidR="007B1614" w:rsidRPr="00853261" w14:paraId="718B3EC4" w14:textId="77777777" w:rsidTr="00A3315C">
        <w:trPr>
          <w:cantSplit/>
          <w:trHeight w:val="254"/>
        </w:trPr>
        <w:tc>
          <w:tcPr>
            <w:tcW w:w="447" w:type="dxa"/>
          </w:tcPr>
          <w:p w14:paraId="45CE80C8" w14:textId="791B670A" w:rsidR="007B1614" w:rsidRPr="00E062E5" w:rsidRDefault="007B1614" w:rsidP="00381D54">
            <w:pPr>
              <w:pStyle w:val="Tabellinnehllfet"/>
              <w:numPr>
                <w:ilvl w:val="0"/>
                <w:numId w:val="2"/>
              </w:numPr>
              <w:ind w:left="366"/>
            </w:pPr>
          </w:p>
        </w:tc>
        <w:tc>
          <w:tcPr>
            <w:tcW w:w="5661" w:type="dxa"/>
          </w:tcPr>
          <w:p w14:paraId="1E2F4769" w14:textId="0FA2D13D" w:rsidR="007B1614" w:rsidRPr="001172AC" w:rsidRDefault="007B1614" w:rsidP="00236342">
            <w:pPr>
              <w:pStyle w:val="Tabellinnehllfet"/>
            </w:pPr>
            <w:r>
              <w:t>Kretslopp Sydost - taxa 2025</w:t>
            </w:r>
            <w:r w:rsidRPr="00645747">
              <w:rPr>
                <w:b w:val="0"/>
                <w:bCs/>
              </w:rPr>
              <w:t xml:space="preserve"> </w:t>
            </w:r>
          </w:p>
          <w:p w14:paraId="16D336F4" w14:textId="1B71C3C2" w:rsidR="007B1614" w:rsidRDefault="007B1614" w:rsidP="00A3315C">
            <w:pPr>
              <w:pStyle w:val="Tabellinnehll"/>
            </w:pPr>
            <w:r w:rsidRPr="00EA1FCF">
              <w:t>Föredragande</w:t>
            </w:r>
            <w:r>
              <w:t>: Fredrik Frisell, kommundirektör</w:t>
            </w:r>
          </w:p>
          <w:p w14:paraId="3FEFDDC5" w14:textId="77777777" w:rsidR="007B1614" w:rsidRDefault="007B1614" w:rsidP="00D77426">
            <w:pPr>
              <w:pStyle w:val="Brdtext"/>
            </w:pPr>
          </w:p>
        </w:tc>
        <w:tc>
          <w:tcPr>
            <w:tcW w:w="2235" w:type="dxa"/>
          </w:tcPr>
          <w:p w14:paraId="701BB212" w14:textId="2C2741FE" w:rsidR="007B1614" w:rsidRDefault="007B1614" w:rsidP="00D63E8F">
            <w:pPr>
              <w:pStyle w:val="Tabellinnehll"/>
            </w:pPr>
            <w:proofErr w:type="gramStart"/>
            <w:r>
              <w:t>2024-000246</w:t>
            </w:r>
            <w:proofErr w:type="gramEnd"/>
          </w:p>
        </w:tc>
      </w:tr>
      <w:tr w:rsidR="007B1614" w:rsidRPr="00853261" w14:paraId="00155B90" w14:textId="77777777" w:rsidTr="00A3315C">
        <w:trPr>
          <w:cantSplit/>
          <w:trHeight w:val="254"/>
        </w:trPr>
        <w:tc>
          <w:tcPr>
            <w:tcW w:w="447" w:type="dxa"/>
          </w:tcPr>
          <w:p w14:paraId="5409D5C2" w14:textId="29413952" w:rsidR="007B1614" w:rsidRPr="00E062E5" w:rsidRDefault="007B1614" w:rsidP="00381D54">
            <w:pPr>
              <w:pStyle w:val="Tabellinnehllfet"/>
              <w:numPr>
                <w:ilvl w:val="0"/>
                <w:numId w:val="2"/>
              </w:numPr>
              <w:ind w:left="366"/>
            </w:pPr>
          </w:p>
        </w:tc>
        <w:tc>
          <w:tcPr>
            <w:tcW w:w="5661" w:type="dxa"/>
          </w:tcPr>
          <w:p w14:paraId="185A6811" w14:textId="265C2963" w:rsidR="007B1614" w:rsidRPr="001172AC" w:rsidRDefault="007B1614" w:rsidP="00236342">
            <w:pPr>
              <w:pStyle w:val="Tabellinnehllfet"/>
            </w:pPr>
            <w:r>
              <w:t xml:space="preserve">Budget 2025 - årsplan </w:t>
            </w:r>
            <w:proofErr w:type="gramStart"/>
            <w:r>
              <w:t>2026-2027</w:t>
            </w:r>
            <w:proofErr w:type="gramEnd"/>
            <w:r w:rsidRPr="00645747">
              <w:rPr>
                <w:b w:val="0"/>
                <w:bCs/>
              </w:rPr>
              <w:t xml:space="preserve"> </w:t>
            </w:r>
          </w:p>
          <w:p w14:paraId="5F571FED" w14:textId="4DCA4C0B" w:rsidR="007B1614" w:rsidRDefault="007B1614" w:rsidP="00A3315C">
            <w:pPr>
              <w:pStyle w:val="Tabellinnehll"/>
            </w:pPr>
            <w:r w:rsidRPr="00EA1FCF">
              <w:t>Föredragande</w:t>
            </w:r>
            <w:r>
              <w:t>: Fredrik Frisell, kommundirektör</w:t>
            </w:r>
          </w:p>
          <w:p w14:paraId="2C70B971" w14:textId="77777777" w:rsidR="007B1614" w:rsidRDefault="007B1614" w:rsidP="00D77426">
            <w:pPr>
              <w:pStyle w:val="Brdtext"/>
            </w:pPr>
          </w:p>
        </w:tc>
        <w:tc>
          <w:tcPr>
            <w:tcW w:w="2235" w:type="dxa"/>
          </w:tcPr>
          <w:p w14:paraId="7B86DE91" w14:textId="46223467" w:rsidR="007B1614" w:rsidRDefault="007B1614" w:rsidP="00D63E8F">
            <w:pPr>
              <w:pStyle w:val="Tabellinnehll"/>
            </w:pPr>
            <w:proofErr w:type="gramStart"/>
            <w:r>
              <w:t>2024-000141</w:t>
            </w:r>
            <w:proofErr w:type="gramEnd"/>
          </w:p>
        </w:tc>
      </w:tr>
      <w:tr w:rsidR="007B1614" w:rsidRPr="00853261" w14:paraId="67596D62" w14:textId="77777777" w:rsidTr="00A3315C">
        <w:trPr>
          <w:cantSplit/>
          <w:trHeight w:val="254"/>
        </w:trPr>
        <w:tc>
          <w:tcPr>
            <w:tcW w:w="447" w:type="dxa"/>
          </w:tcPr>
          <w:p w14:paraId="15C4C425" w14:textId="6CE22951" w:rsidR="007B1614" w:rsidRPr="00E062E5" w:rsidRDefault="007B1614" w:rsidP="00381D54">
            <w:pPr>
              <w:pStyle w:val="Tabellinnehllfet"/>
              <w:numPr>
                <w:ilvl w:val="0"/>
                <w:numId w:val="2"/>
              </w:numPr>
              <w:ind w:left="366"/>
            </w:pPr>
          </w:p>
        </w:tc>
        <w:tc>
          <w:tcPr>
            <w:tcW w:w="5661" w:type="dxa"/>
          </w:tcPr>
          <w:p w14:paraId="38A58041" w14:textId="63DA5440" w:rsidR="007B1614" w:rsidRPr="001172AC" w:rsidRDefault="007B1614" w:rsidP="00236342">
            <w:pPr>
              <w:pStyle w:val="Tabellinnehllfet"/>
            </w:pPr>
            <w:r>
              <w:t>Kalmarsunds gymnasieförbund Delårsbokslut 2024</w:t>
            </w:r>
            <w:r w:rsidRPr="00645747">
              <w:rPr>
                <w:b w:val="0"/>
                <w:bCs/>
              </w:rPr>
              <w:t xml:space="preserve"> </w:t>
            </w:r>
          </w:p>
          <w:p w14:paraId="40361C06" w14:textId="0BB4CAC7" w:rsidR="007B1614" w:rsidRDefault="007B1614" w:rsidP="00A3315C">
            <w:pPr>
              <w:pStyle w:val="Tabellinnehll"/>
            </w:pPr>
            <w:r w:rsidRPr="00EA1FCF">
              <w:t>Föredragande</w:t>
            </w:r>
            <w:r>
              <w:t>: Fredrik Frisell, kommundirektör</w:t>
            </w:r>
          </w:p>
          <w:p w14:paraId="76DDE6EC" w14:textId="77777777" w:rsidR="007B1614" w:rsidRDefault="007B1614" w:rsidP="00D77426">
            <w:pPr>
              <w:pStyle w:val="Brdtext"/>
            </w:pPr>
          </w:p>
        </w:tc>
        <w:tc>
          <w:tcPr>
            <w:tcW w:w="2235" w:type="dxa"/>
          </w:tcPr>
          <w:p w14:paraId="39F0D648" w14:textId="2A5DD5DC" w:rsidR="007B1614" w:rsidRDefault="007B1614" w:rsidP="00D63E8F">
            <w:pPr>
              <w:pStyle w:val="Tabellinnehll"/>
            </w:pPr>
            <w:proofErr w:type="gramStart"/>
            <w:r>
              <w:t>2024-000232</w:t>
            </w:r>
            <w:proofErr w:type="gramEnd"/>
          </w:p>
        </w:tc>
      </w:tr>
      <w:tr w:rsidR="007B1614" w:rsidRPr="00853261" w14:paraId="30A9BAA4" w14:textId="77777777" w:rsidTr="00A3315C">
        <w:trPr>
          <w:cantSplit/>
          <w:trHeight w:val="254"/>
        </w:trPr>
        <w:tc>
          <w:tcPr>
            <w:tcW w:w="447" w:type="dxa"/>
          </w:tcPr>
          <w:p w14:paraId="3936CCCA" w14:textId="2FAFB9B4" w:rsidR="007B1614" w:rsidRPr="00E062E5" w:rsidRDefault="007B1614" w:rsidP="00381D54">
            <w:pPr>
              <w:pStyle w:val="Tabellinnehllfet"/>
              <w:numPr>
                <w:ilvl w:val="0"/>
                <w:numId w:val="2"/>
              </w:numPr>
              <w:ind w:left="366"/>
            </w:pPr>
          </w:p>
        </w:tc>
        <w:tc>
          <w:tcPr>
            <w:tcW w:w="5661" w:type="dxa"/>
          </w:tcPr>
          <w:p w14:paraId="065B24F9" w14:textId="4C2306D9" w:rsidR="007B1614" w:rsidRPr="001172AC" w:rsidRDefault="007B1614" w:rsidP="00236342">
            <w:pPr>
              <w:pStyle w:val="Tabellinnehllfet"/>
            </w:pPr>
            <w:r>
              <w:t>Kretslopp Sydost Delårsbokslut 2024</w:t>
            </w:r>
            <w:r w:rsidRPr="00645747">
              <w:rPr>
                <w:b w:val="0"/>
                <w:bCs/>
              </w:rPr>
              <w:t xml:space="preserve"> </w:t>
            </w:r>
          </w:p>
          <w:p w14:paraId="71A611C9" w14:textId="51B788D9" w:rsidR="007B1614" w:rsidRDefault="007B1614" w:rsidP="00A3315C">
            <w:pPr>
              <w:pStyle w:val="Tabellinnehll"/>
            </w:pPr>
            <w:r w:rsidRPr="00EA1FCF">
              <w:t>Föredragande</w:t>
            </w:r>
            <w:r>
              <w:t>: Fredrik Frisell, kommundirektör</w:t>
            </w:r>
          </w:p>
          <w:p w14:paraId="0B05481B" w14:textId="77777777" w:rsidR="007B1614" w:rsidRDefault="007B1614" w:rsidP="00D77426">
            <w:pPr>
              <w:pStyle w:val="Brdtext"/>
            </w:pPr>
          </w:p>
        </w:tc>
        <w:tc>
          <w:tcPr>
            <w:tcW w:w="2235" w:type="dxa"/>
          </w:tcPr>
          <w:p w14:paraId="64ABDF7D" w14:textId="6D7EAC95" w:rsidR="007B1614" w:rsidRDefault="007B1614" w:rsidP="00D63E8F">
            <w:pPr>
              <w:pStyle w:val="Tabellinnehll"/>
            </w:pPr>
            <w:proofErr w:type="gramStart"/>
            <w:r>
              <w:t>2024-000241</w:t>
            </w:r>
            <w:proofErr w:type="gramEnd"/>
          </w:p>
        </w:tc>
      </w:tr>
      <w:tr w:rsidR="007B1614" w:rsidRPr="00853261" w14:paraId="0916048A" w14:textId="77777777" w:rsidTr="00A3315C">
        <w:trPr>
          <w:cantSplit/>
          <w:trHeight w:val="254"/>
        </w:trPr>
        <w:tc>
          <w:tcPr>
            <w:tcW w:w="447" w:type="dxa"/>
          </w:tcPr>
          <w:p w14:paraId="6D7C9569" w14:textId="12BE8966" w:rsidR="007B1614" w:rsidRPr="00E062E5" w:rsidRDefault="007B1614" w:rsidP="00381D54">
            <w:pPr>
              <w:pStyle w:val="Tabellinnehllfet"/>
              <w:numPr>
                <w:ilvl w:val="0"/>
                <w:numId w:val="2"/>
              </w:numPr>
              <w:ind w:left="366"/>
            </w:pPr>
          </w:p>
        </w:tc>
        <w:tc>
          <w:tcPr>
            <w:tcW w:w="5661" w:type="dxa"/>
          </w:tcPr>
          <w:p w14:paraId="5F7CDC13" w14:textId="1D8C1B12" w:rsidR="007B1614" w:rsidRPr="001172AC" w:rsidRDefault="007B1614" w:rsidP="00236342">
            <w:pPr>
              <w:pStyle w:val="Tabellinnehllfet"/>
            </w:pPr>
            <w:r>
              <w:t>Räddningstjänsten Sydost Delårsbokslut 2024</w:t>
            </w:r>
            <w:r w:rsidRPr="00645747">
              <w:rPr>
                <w:b w:val="0"/>
                <w:bCs/>
              </w:rPr>
              <w:t xml:space="preserve"> </w:t>
            </w:r>
          </w:p>
          <w:p w14:paraId="5413AA48" w14:textId="02043D42" w:rsidR="007B1614" w:rsidRDefault="007B1614" w:rsidP="00A3315C">
            <w:pPr>
              <w:pStyle w:val="Tabellinnehll"/>
            </w:pPr>
            <w:r w:rsidRPr="00EA1FCF">
              <w:t>Föredragande</w:t>
            </w:r>
            <w:r>
              <w:t>: Fredrik Frisell, kommundirektör</w:t>
            </w:r>
          </w:p>
          <w:p w14:paraId="11785CC8" w14:textId="77777777" w:rsidR="007B1614" w:rsidRDefault="007B1614" w:rsidP="00D77426">
            <w:pPr>
              <w:pStyle w:val="Brdtext"/>
            </w:pPr>
          </w:p>
        </w:tc>
        <w:tc>
          <w:tcPr>
            <w:tcW w:w="2235" w:type="dxa"/>
          </w:tcPr>
          <w:p w14:paraId="518C2937" w14:textId="11CD7998" w:rsidR="007B1614" w:rsidRDefault="007B1614" w:rsidP="00D63E8F">
            <w:pPr>
              <w:pStyle w:val="Tabellinnehll"/>
            </w:pPr>
            <w:proofErr w:type="gramStart"/>
            <w:r>
              <w:t>2024-000157</w:t>
            </w:r>
            <w:proofErr w:type="gramEnd"/>
          </w:p>
        </w:tc>
      </w:tr>
      <w:tr w:rsidR="007B1614" w:rsidRPr="00853261" w14:paraId="2DD6A5AC" w14:textId="77777777" w:rsidTr="00A3315C">
        <w:trPr>
          <w:cantSplit/>
          <w:trHeight w:val="254"/>
        </w:trPr>
        <w:tc>
          <w:tcPr>
            <w:tcW w:w="447" w:type="dxa"/>
          </w:tcPr>
          <w:p w14:paraId="1680B354" w14:textId="3E8CA47C" w:rsidR="007B1614" w:rsidRPr="00E062E5" w:rsidRDefault="007B1614" w:rsidP="00381D54">
            <w:pPr>
              <w:pStyle w:val="Tabellinnehllfet"/>
              <w:numPr>
                <w:ilvl w:val="0"/>
                <w:numId w:val="2"/>
              </w:numPr>
              <w:ind w:left="366"/>
            </w:pPr>
          </w:p>
        </w:tc>
        <w:tc>
          <w:tcPr>
            <w:tcW w:w="5661" w:type="dxa"/>
          </w:tcPr>
          <w:p w14:paraId="626C5E8D" w14:textId="34E1C3D5" w:rsidR="007B1614" w:rsidRPr="001172AC" w:rsidRDefault="007B1614" w:rsidP="00236342">
            <w:pPr>
              <w:pStyle w:val="Tabellinnehllfet"/>
            </w:pPr>
            <w:r>
              <w:t>RFET Delårsbokslut 2024</w:t>
            </w:r>
            <w:r w:rsidRPr="00645747">
              <w:rPr>
                <w:b w:val="0"/>
                <w:bCs/>
              </w:rPr>
              <w:t xml:space="preserve"> </w:t>
            </w:r>
          </w:p>
          <w:p w14:paraId="72743A89" w14:textId="4F3FFCF9" w:rsidR="007B1614" w:rsidRDefault="007B1614" w:rsidP="00A3315C">
            <w:pPr>
              <w:pStyle w:val="Tabellinnehll"/>
            </w:pPr>
            <w:r w:rsidRPr="00EA1FCF">
              <w:t>Föredragande</w:t>
            </w:r>
            <w:r>
              <w:t>: Fredrik Frisell, kommundirektör</w:t>
            </w:r>
          </w:p>
          <w:p w14:paraId="6FF68883" w14:textId="77777777" w:rsidR="007B1614" w:rsidRDefault="007B1614" w:rsidP="00D77426">
            <w:pPr>
              <w:pStyle w:val="Brdtext"/>
            </w:pPr>
          </w:p>
        </w:tc>
        <w:tc>
          <w:tcPr>
            <w:tcW w:w="2235" w:type="dxa"/>
          </w:tcPr>
          <w:p w14:paraId="5FDFF569" w14:textId="76127E85" w:rsidR="007B1614" w:rsidRDefault="007B1614" w:rsidP="00D63E8F">
            <w:pPr>
              <w:pStyle w:val="Tabellinnehll"/>
            </w:pPr>
            <w:proofErr w:type="gramStart"/>
            <w:r>
              <w:t>2024-000251</w:t>
            </w:r>
            <w:proofErr w:type="gramEnd"/>
          </w:p>
        </w:tc>
      </w:tr>
      <w:tr w:rsidR="007B1614" w:rsidRPr="00853261" w14:paraId="0B0D9202" w14:textId="77777777" w:rsidTr="00A3315C">
        <w:trPr>
          <w:cantSplit/>
          <w:trHeight w:val="254"/>
        </w:trPr>
        <w:tc>
          <w:tcPr>
            <w:tcW w:w="447" w:type="dxa"/>
          </w:tcPr>
          <w:p w14:paraId="2BE14082" w14:textId="72E5BBE4" w:rsidR="007B1614" w:rsidRPr="00E062E5" w:rsidRDefault="007B1614" w:rsidP="00381D54">
            <w:pPr>
              <w:pStyle w:val="Tabellinnehllfet"/>
              <w:numPr>
                <w:ilvl w:val="0"/>
                <w:numId w:val="2"/>
              </w:numPr>
              <w:ind w:left="366"/>
            </w:pPr>
          </w:p>
        </w:tc>
        <w:tc>
          <w:tcPr>
            <w:tcW w:w="5661" w:type="dxa"/>
          </w:tcPr>
          <w:p w14:paraId="7B7473DE" w14:textId="0B630FBE" w:rsidR="007B1614" w:rsidRPr="001172AC" w:rsidRDefault="007B1614" w:rsidP="00236342">
            <w:pPr>
              <w:pStyle w:val="Tabellinnehllfet"/>
            </w:pPr>
            <w:r>
              <w:t>Motion Hyggesfritt skogsbruk i kommunens skog</w:t>
            </w:r>
            <w:r w:rsidRPr="00645747">
              <w:rPr>
                <w:b w:val="0"/>
                <w:bCs/>
              </w:rPr>
              <w:t xml:space="preserve"> </w:t>
            </w:r>
          </w:p>
          <w:p w14:paraId="3D8E1824" w14:textId="593D45C2" w:rsidR="007B1614" w:rsidRDefault="007B1614" w:rsidP="00A3315C">
            <w:pPr>
              <w:pStyle w:val="Tabellinnehll"/>
            </w:pPr>
            <w:r w:rsidRPr="00EA1FCF">
              <w:t>Föredragande</w:t>
            </w:r>
            <w:r>
              <w:t>: Fredrik Frisell, kommundirektör</w:t>
            </w:r>
          </w:p>
          <w:p w14:paraId="0F40E6BC" w14:textId="77777777" w:rsidR="007B1614" w:rsidRDefault="007B1614" w:rsidP="00D77426">
            <w:pPr>
              <w:pStyle w:val="Brdtext"/>
            </w:pPr>
          </w:p>
        </w:tc>
        <w:tc>
          <w:tcPr>
            <w:tcW w:w="2235" w:type="dxa"/>
          </w:tcPr>
          <w:p w14:paraId="47E082FA" w14:textId="0BE53317" w:rsidR="007B1614" w:rsidRDefault="007B1614" w:rsidP="00D63E8F">
            <w:pPr>
              <w:pStyle w:val="Tabellinnehll"/>
            </w:pPr>
            <w:proofErr w:type="gramStart"/>
            <w:r>
              <w:t>2023-000070</w:t>
            </w:r>
            <w:proofErr w:type="gramEnd"/>
          </w:p>
        </w:tc>
      </w:tr>
      <w:tr w:rsidR="007B1614" w:rsidRPr="00853261" w14:paraId="1C2651D7" w14:textId="77777777" w:rsidTr="00A3315C">
        <w:trPr>
          <w:cantSplit/>
          <w:trHeight w:val="254"/>
        </w:trPr>
        <w:tc>
          <w:tcPr>
            <w:tcW w:w="447" w:type="dxa"/>
          </w:tcPr>
          <w:p w14:paraId="1C70DF0C" w14:textId="18EB8A29" w:rsidR="007B1614" w:rsidRPr="00E062E5" w:rsidRDefault="007B1614" w:rsidP="00381D54">
            <w:pPr>
              <w:pStyle w:val="Tabellinnehllfet"/>
              <w:numPr>
                <w:ilvl w:val="0"/>
                <w:numId w:val="2"/>
              </w:numPr>
              <w:ind w:left="366"/>
            </w:pPr>
          </w:p>
        </w:tc>
        <w:tc>
          <w:tcPr>
            <w:tcW w:w="5661" w:type="dxa"/>
          </w:tcPr>
          <w:p w14:paraId="312983BC" w14:textId="55E72744" w:rsidR="007B1614" w:rsidRPr="001172AC" w:rsidRDefault="007B1614" w:rsidP="00236342">
            <w:pPr>
              <w:pStyle w:val="Tabellinnehllfet"/>
            </w:pPr>
            <w:r>
              <w:t>Medborgarförslag - Cykelväg Torsås - Gullabo</w:t>
            </w:r>
            <w:r w:rsidRPr="00645747">
              <w:rPr>
                <w:b w:val="0"/>
                <w:bCs/>
              </w:rPr>
              <w:t xml:space="preserve"> </w:t>
            </w:r>
          </w:p>
          <w:p w14:paraId="20AF9BDD" w14:textId="122DBCB2" w:rsidR="007B1614" w:rsidRDefault="007B1614" w:rsidP="00A3315C">
            <w:pPr>
              <w:pStyle w:val="Tabellinnehll"/>
            </w:pPr>
            <w:r w:rsidRPr="00EA1FCF">
              <w:t>Föredragande</w:t>
            </w:r>
            <w:r>
              <w:t>: Fredrik Frisell, kommundirektör</w:t>
            </w:r>
          </w:p>
          <w:p w14:paraId="0BFB3B97" w14:textId="77777777" w:rsidR="007B1614" w:rsidRDefault="007B1614" w:rsidP="00D77426">
            <w:pPr>
              <w:pStyle w:val="Brdtext"/>
            </w:pPr>
          </w:p>
        </w:tc>
        <w:tc>
          <w:tcPr>
            <w:tcW w:w="2235" w:type="dxa"/>
          </w:tcPr>
          <w:p w14:paraId="4029BC37" w14:textId="237D4C79" w:rsidR="007B1614" w:rsidRDefault="007B1614" w:rsidP="00D63E8F">
            <w:pPr>
              <w:pStyle w:val="Tabellinnehll"/>
            </w:pPr>
            <w:proofErr w:type="gramStart"/>
            <w:r>
              <w:t>2021-000122</w:t>
            </w:r>
            <w:proofErr w:type="gramEnd"/>
          </w:p>
        </w:tc>
      </w:tr>
      <w:tr w:rsidR="007B1614" w:rsidRPr="00853261" w14:paraId="5DF5E07B" w14:textId="77777777" w:rsidTr="00A3315C">
        <w:trPr>
          <w:cantSplit/>
          <w:trHeight w:val="254"/>
        </w:trPr>
        <w:tc>
          <w:tcPr>
            <w:tcW w:w="447" w:type="dxa"/>
          </w:tcPr>
          <w:p w14:paraId="625E76A9" w14:textId="7F943068" w:rsidR="007B1614" w:rsidRPr="00E062E5" w:rsidRDefault="007B1614" w:rsidP="00381D54">
            <w:pPr>
              <w:pStyle w:val="Tabellinnehllfet"/>
              <w:numPr>
                <w:ilvl w:val="0"/>
                <w:numId w:val="2"/>
              </w:numPr>
              <w:ind w:left="366"/>
            </w:pPr>
          </w:p>
        </w:tc>
        <w:tc>
          <w:tcPr>
            <w:tcW w:w="5661" w:type="dxa"/>
          </w:tcPr>
          <w:p w14:paraId="5CFB1A38" w14:textId="08B1693A" w:rsidR="007B1614" w:rsidRPr="001172AC" w:rsidRDefault="007B1614" w:rsidP="00236342">
            <w:pPr>
              <w:pStyle w:val="Tabellinnehllfet"/>
            </w:pPr>
            <w:r>
              <w:t>Medborgarförslag Renovera kvarnen i Bröms</w:t>
            </w:r>
            <w:r w:rsidRPr="00645747">
              <w:rPr>
                <w:b w:val="0"/>
                <w:bCs/>
              </w:rPr>
              <w:t xml:space="preserve"> </w:t>
            </w:r>
          </w:p>
          <w:p w14:paraId="2829B49B" w14:textId="41CC45D6" w:rsidR="007B1614" w:rsidRDefault="007B1614" w:rsidP="00A3315C">
            <w:pPr>
              <w:pStyle w:val="Tabellinnehll"/>
            </w:pPr>
            <w:r w:rsidRPr="00EA1FCF">
              <w:t>Föredragande</w:t>
            </w:r>
            <w:r>
              <w:t>: Fredrik Frisell, kommundirektör</w:t>
            </w:r>
          </w:p>
          <w:p w14:paraId="6302651D" w14:textId="77777777" w:rsidR="007B1614" w:rsidRDefault="007B1614" w:rsidP="00D77426">
            <w:pPr>
              <w:pStyle w:val="Brdtext"/>
            </w:pPr>
          </w:p>
        </w:tc>
        <w:tc>
          <w:tcPr>
            <w:tcW w:w="2235" w:type="dxa"/>
          </w:tcPr>
          <w:p w14:paraId="6DEDFC53" w14:textId="33C74AFA" w:rsidR="007B1614" w:rsidRDefault="007B1614" w:rsidP="00D63E8F">
            <w:pPr>
              <w:pStyle w:val="Tabellinnehll"/>
            </w:pPr>
            <w:proofErr w:type="gramStart"/>
            <w:r>
              <w:t>2023-000052</w:t>
            </w:r>
            <w:proofErr w:type="gramEnd"/>
          </w:p>
        </w:tc>
      </w:tr>
      <w:tr w:rsidR="007B1614" w:rsidRPr="00853261" w14:paraId="3EC20060" w14:textId="77777777" w:rsidTr="00A3315C">
        <w:trPr>
          <w:cantSplit/>
          <w:trHeight w:val="254"/>
        </w:trPr>
        <w:tc>
          <w:tcPr>
            <w:tcW w:w="447" w:type="dxa"/>
          </w:tcPr>
          <w:p w14:paraId="77E9ECF7" w14:textId="087841AC" w:rsidR="007B1614" w:rsidRPr="00E062E5" w:rsidRDefault="007B1614" w:rsidP="00381D54">
            <w:pPr>
              <w:pStyle w:val="Tabellinnehllfet"/>
              <w:numPr>
                <w:ilvl w:val="0"/>
                <w:numId w:val="2"/>
              </w:numPr>
              <w:ind w:left="366"/>
            </w:pPr>
          </w:p>
        </w:tc>
        <w:tc>
          <w:tcPr>
            <w:tcW w:w="5661" w:type="dxa"/>
          </w:tcPr>
          <w:p w14:paraId="6434C4E0" w14:textId="79925EBD" w:rsidR="007B1614" w:rsidRPr="001172AC" w:rsidRDefault="007B1614" w:rsidP="00236342">
            <w:pPr>
              <w:pStyle w:val="Tabellinnehllfet"/>
            </w:pPr>
            <w:r>
              <w:t>Medborgarförslag Vägtrafikfärja som trafikerar sträckan Bergkvara - Degerhamn</w:t>
            </w:r>
            <w:r w:rsidRPr="00645747">
              <w:rPr>
                <w:b w:val="0"/>
                <w:bCs/>
              </w:rPr>
              <w:t xml:space="preserve"> </w:t>
            </w:r>
          </w:p>
          <w:p w14:paraId="5771BD09" w14:textId="4146E11A" w:rsidR="007B1614" w:rsidRDefault="007B1614" w:rsidP="00A3315C">
            <w:pPr>
              <w:pStyle w:val="Tabellinnehll"/>
            </w:pPr>
            <w:r w:rsidRPr="00EA1FCF">
              <w:t>Föredragande</w:t>
            </w:r>
            <w:r>
              <w:t>: Fredrik Frisell, kommundirektör</w:t>
            </w:r>
          </w:p>
          <w:p w14:paraId="416DDF2E" w14:textId="77777777" w:rsidR="007B1614" w:rsidRDefault="007B1614" w:rsidP="00D77426">
            <w:pPr>
              <w:pStyle w:val="Brdtext"/>
            </w:pPr>
          </w:p>
        </w:tc>
        <w:tc>
          <w:tcPr>
            <w:tcW w:w="2235" w:type="dxa"/>
          </w:tcPr>
          <w:p w14:paraId="2F17CA8B" w14:textId="6AC45185" w:rsidR="007B1614" w:rsidRDefault="007B1614" w:rsidP="00D63E8F">
            <w:pPr>
              <w:pStyle w:val="Tabellinnehll"/>
            </w:pPr>
            <w:proofErr w:type="gramStart"/>
            <w:r>
              <w:t>2022-000111</w:t>
            </w:r>
            <w:proofErr w:type="gramEnd"/>
          </w:p>
        </w:tc>
      </w:tr>
      <w:tr w:rsidR="007B1614" w:rsidRPr="00853261" w14:paraId="3372AAF9" w14:textId="77777777" w:rsidTr="00A3315C">
        <w:trPr>
          <w:cantSplit/>
          <w:trHeight w:val="254"/>
        </w:trPr>
        <w:tc>
          <w:tcPr>
            <w:tcW w:w="447" w:type="dxa"/>
          </w:tcPr>
          <w:p w14:paraId="272EC8D3" w14:textId="3B7D4404" w:rsidR="007B1614" w:rsidRPr="00E062E5" w:rsidRDefault="007B1614" w:rsidP="00381D54">
            <w:pPr>
              <w:pStyle w:val="Tabellinnehllfet"/>
              <w:numPr>
                <w:ilvl w:val="0"/>
                <w:numId w:val="2"/>
              </w:numPr>
              <w:ind w:left="366"/>
            </w:pPr>
          </w:p>
        </w:tc>
        <w:tc>
          <w:tcPr>
            <w:tcW w:w="5661" w:type="dxa"/>
          </w:tcPr>
          <w:p w14:paraId="48DB0A3D" w14:textId="34F10562" w:rsidR="007B1614" w:rsidRPr="001172AC" w:rsidRDefault="007B1614" w:rsidP="00236342">
            <w:pPr>
              <w:pStyle w:val="Tabellinnehllfet"/>
            </w:pPr>
            <w:r>
              <w:t xml:space="preserve">Folkhälsostrategi </w:t>
            </w:r>
            <w:proofErr w:type="gramStart"/>
            <w:r>
              <w:t>2025-2028</w:t>
            </w:r>
            <w:proofErr w:type="gramEnd"/>
            <w:r w:rsidRPr="00645747">
              <w:rPr>
                <w:b w:val="0"/>
                <w:bCs/>
              </w:rPr>
              <w:t xml:space="preserve"> </w:t>
            </w:r>
          </w:p>
          <w:p w14:paraId="162499DC" w14:textId="476272B9" w:rsidR="007B1614" w:rsidRDefault="007B1614" w:rsidP="00A3315C">
            <w:pPr>
              <w:pStyle w:val="Tabellinnehll"/>
            </w:pPr>
            <w:r w:rsidRPr="00EA1FCF">
              <w:t>Föredragande</w:t>
            </w:r>
            <w:r>
              <w:t>: Fredrik Frisell, kommundirektör</w:t>
            </w:r>
          </w:p>
          <w:p w14:paraId="152F3C48" w14:textId="77777777" w:rsidR="007B1614" w:rsidRDefault="007B1614" w:rsidP="00D77426">
            <w:pPr>
              <w:pStyle w:val="Brdtext"/>
            </w:pPr>
          </w:p>
        </w:tc>
        <w:tc>
          <w:tcPr>
            <w:tcW w:w="2235" w:type="dxa"/>
          </w:tcPr>
          <w:p w14:paraId="502841D7" w14:textId="0594E0B5" w:rsidR="007B1614" w:rsidRDefault="007B1614" w:rsidP="00D63E8F">
            <w:pPr>
              <w:pStyle w:val="Tabellinnehll"/>
            </w:pPr>
            <w:proofErr w:type="gramStart"/>
            <w:r>
              <w:t>2024-000228</w:t>
            </w:r>
            <w:proofErr w:type="gramEnd"/>
          </w:p>
        </w:tc>
      </w:tr>
      <w:tr w:rsidR="007B1614" w:rsidRPr="00853261" w14:paraId="6AA603D7" w14:textId="77777777" w:rsidTr="00A3315C">
        <w:trPr>
          <w:cantSplit/>
          <w:trHeight w:val="254"/>
        </w:trPr>
        <w:tc>
          <w:tcPr>
            <w:tcW w:w="447" w:type="dxa"/>
          </w:tcPr>
          <w:p w14:paraId="4B40CBDC" w14:textId="5FE0698C" w:rsidR="007B1614" w:rsidRPr="00E062E5" w:rsidRDefault="007B1614" w:rsidP="00381D54">
            <w:pPr>
              <w:pStyle w:val="Tabellinnehllfet"/>
              <w:numPr>
                <w:ilvl w:val="0"/>
                <w:numId w:val="2"/>
              </w:numPr>
              <w:ind w:left="366"/>
            </w:pPr>
          </w:p>
        </w:tc>
        <w:tc>
          <w:tcPr>
            <w:tcW w:w="5661" w:type="dxa"/>
          </w:tcPr>
          <w:p w14:paraId="0FD99DF4" w14:textId="5D34AD47" w:rsidR="007B1614" w:rsidRPr="001172AC" w:rsidRDefault="007B1614" w:rsidP="00236342">
            <w:pPr>
              <w:pStyle w:val="Tabellinnehllfet"/>
            </w:pPr>
            <w:proofErr w:type="spellStart"/>
            <w:r>
              <w:t>SweArkivera</w:t>
            </w:r>
            <w:proofErr w:type="spellEnd"/>
            <w:r>
              <w:t xml:space="preserve"> - avsiktsförklaring </w:t>
            </w:r>
            <w:r w:rsidRPr="00645747">
              <w:rPr>
                <w:b w:val="0"/>
                <w:bCs/>
              </w:rPr>
              <w:t xml:space="preserve"> </w:t>
            </w:r>
          </w:p>
          <w:p w14:paraId="2A8D43C1" w14:textId="1943FD7E" w:rsidR="007B1614" w:rsidRDefault="007B1614" w:rsidP="00A3315C">
            <w:pPr>
              <w:pStyle w:val="Tabellinnehll"/>
            </w:pPr>
            <w:r w:rsidRPr="00EA1FCF">
              <w:t>Föredragande</w:t>
            </w:r>
            <w:r>
              <w:t>: Fredrik Frisell, kommundirektör</w:t>
            </w:r>
          </w:p>
          <w:p w14:paraId="086CF9BD" w14:textId="77777777" w:rsidR="007B1614" w:rsidRDefault="007B1614" w:rsidP="00D77426">
            <w:pPr>
              <w:pStyle w:val="Brdtext"/>
            </w:pPr>
          </w:p>
        </w:tc>
        <w:tc>
          <w:tcPr>
            <w:tcW w:w="2235" w:type="dxa"/>
          </w:tcPr>
          <w:p w14:paraId="57B58B18" w14:textId="2F836C59" w:rsidR="007B1614" w:rsidRDefault="007B1614" w:rsidP="00D63E8F">
            <w:pPr>
              <w:pStyle w:val="Tabellinnehll"/>
            </w:pPr>
            <w:proofErr w:type="gramStart"/>
            <w:r>
              <w:t>2024-000116</w:t>
            </w:r>
            <w:proofErr w:type="gramEnd"/>
          </w:p>
        </w:tc>
      </w:tr>
      <w:tr w:rsidR="007B1614" w:rsidRPr="00853261" w14:paraId="5461A4C8" w14:textId="77777777" w:rsidTr="00A3315C">
        <w:trPr>
          <w:cantSplit/>
          <w:trHeight w:val="254"/>
        </w:trPr>
        <w:tc>
          <w:tcPr>
            <w:tcW w:w="447" w:type="dxa"/>
          </w:tcPr>
          <w:p w14:paraId="28B978B9" w14:textId="62A42B8F" w:rsidR="007B1614" w:rsidRPr="00E062E5" w:rsidRDefault="007B1614" w:rsidP="00381D54">
            <w:pPr>
              <w:pStyle w:val="Tabellinnehllfet"/>
              <w:numPr>
                <w:ilvl w:val="0"/>
                <w:numId w:val="2"/>
              </w:numPr>
              <w:ind w:left="366"/>
            </w:pPr>
          </w:p>
        </w:tc>
        <w:tc>
          <w:tcPr>
            <w:tcW w:w="5661" w:type="dxa"/>
          </w:tcPr>
          <w:p w14:paraId="6E591A7C" w14:textId="31D0222F" w:rsidR="007B1614" w:rsidRPr="001172AC" w:rsidRDefault="007B1614" w:rsidP="00236342">
            <w:pPr>
              <w:pStyle w:val="Tabellinnehllfet"/>
            </w:pPr>
            <w:r>
              <w:t>Räddningstjänsten Sydost - hemställan borgen</w:t>
            </w:r>
            <w:r w:rsidRPr="00645747">
              <w:rPr>
                <w:b w:val="0"/>
                <w:bCs/>
              </w:rPr>
              <w:t xml:space="preserve"> </w:t>
            </w:r>
          </w:p>
          <w:p w14:paraId="6B59F99C" w14:textId="059BCD27" w:rsidR="007B1614" w:rsidRDefault="007B1614" w:rsidP="00A3315C">
            <w:pPr>
              <w:pStyle w:val="Tabellinnehll"/>
            </w:pPr>
            <w:r w:rsidRPr="00EA1FCF">
              <w:t>Föredragande</w:t>
            </w:r>
            <w:r>
              <w:t>: Fredrik Frisell, kommundirektör</w:t>
            </w:r>
          </w:p>
          <w:p w14:paraId="75C9CB88" w14:textId="77777777" w:rsidR="007B1614" w:rsidRDefault="007B1614" w:rsidP="00D77426">
            <w:pPr>
              <w:pStyle w:val="Brdtext"/>
            </w:pPr>
          </w:p>
        </w:tc>
        <w:tc>
          <w:tcPr>
            <w:tcW w:w="2235" w:type="dxa"/>
          </w:tcPr>
          <w:p w14:paraId="599215F8" w14:textId="1FE656FF" w:rsidR="007B1614" w:rsidRDefault="007B1614" w:rsidP="00D63E8F">
            <w:pPr>
              <w:pStyle w:val="Tabellinnehll"/>
            </w:pPr>
            <w:proofErr w:type="gramStart"/>
            <w:r>
              <w:t>2024-000233</w:t>
            </w:r>
            <w:proofErr w:type="gramEnd"/>
          </w:p>
        </w:tc>
      </w:tr>
      <w:tr w:rsidR="007B1614" w:rsidRPr="00853261" w14:paraId="16EC0ECC" w14:textId="77777777" w:rsidTr="00A3315C">
        <w:trPr>
          <w:cantSplit/>
          <w:trHeight w:val="254"/>
        </w:trPr>
        <w:tc>
          <w:tcPr>
            <w:tcW w:w="447" w:type="dxa"/>
          </w:tcPr>
          <w:p w14:paraId="1706A381" w14:textId="3AA23590" w:rsidR="007B1614" w:rsidRPr="00E062E5" w:rsidRDefault="007B1614" w:rsidP="00381D54">
            <w:pPr>
              <w:pStyle w:val="Tabellinnehllfet"/>
              <w:numPr>
                <w:ilvl w:val="0"/>
                <w:numId w:val="2"/>
              </w:numPr>
              <w:ind w:left="366"/>
            </w:pPr>
          </w:p>
        </w:tc>
        <w:tc>
          <w:tcPr>
            <w:tcW w:w="5661" w:type="dxa"/>
          </w:tcPr>
          <w:p w14:paraId="74BB49E7" w14:textId="1C09A18B" w:rsidR="007B1614" w:rsidRPr="001172AC" w:rsidRDefault="007B1614" w:rsidP="00236342">
            <w:pPr>
              <w:pStyle w:val="Tabellinnehllfet"/>
            </w:pPr>
            <w:r>
              <w:t xml:space="preserve">Räddningstjänsten Sydost - hemställan fortsatt </w:t>
            </w:r>
            <w:proofErr w:type="spellStart"/>
            <w:r>
              <w:t>interimsdirektion</w:t>
            </w:r>
            <w:proofErr w:type="spellEnd"/>
            <w:r w:rsidRPr="00645747">
              <w:rPr>
                <w:b w:val="0"/>
                <w:bCs/>
              </w:rPr>
              <w:t xml:space="preserve"> </w:t>
            </w:r>
          </w:p>
          <w:p w14:paraId="500F0C0B" w14:textId="308B8279" w:rsidR="007B1614" w:rsidRDefault="007B1614" w:rsidP="00A3315C">
            <w:pPr>
              <w:pStyle w:val="Tabellinnehll"/>
            </w:pPr>
            <w:r w:rsidRPr="00EA1FCF">
              <w:t>Föredragande</w:t>
            </w:r>
            <w:r>
              <w:t>: Fredrik Frisell, kommundirektör</w:t>
            </w:r>
          </w:p>
          <w:p w14:paraId="6C4DD5D7" w14:textId="77777777" w:rsidR="007B1614" w:rsidRDefault="007B1614" w:rsidP="00D77426">
            <w:pPr>
              <w:pStyle w:val="Brdtext"/>
            </w:pPr>
          </w:p>
        </w:tc>
        <w:tc>
          <w:tcPr>
            <w:tcW w:w="2235" w:type="dxa"/>
          </w:tcPr>
          <w:p w14:paraId="01117CC4" w14:textId="3D066D77" w:rsidR="007B1614" w:rsidRDefault="007B1614" w:rsidP="00D63E8F">
            <w:pPr>
              <w:pStyle w:val="Tabellinnehll"/>
            </w:pPr>
            <w:proofErr w:type="gramStart"/>
            <w:r>
              <w:t>2024-000234</w:t>
            </w:r>
            <w:proofErr w:type="gramEnd"/>
          </w:p>
        </w:tc>
      </w:tr>
      <w:tr w:rsidR="007B1614" w:rsidRPr="00853261" w14:paraId="63DAD9D7" w14:textId="77777777" w:rsidTr="00A3315C">
        <w:trPr>
          <w:cantSplit/>
          <w:trHeight w:val="254"/>
        </w:trPr>
        <w:tc>
          <w:tcPr>
            <w:tcW w:w="447" w:type="dxa"/>
          </w:tcPr>
          <w:p w14:paraId="794EBA93" w14:textId="6CAC9ED0" w:rsidR="007B1614" w:rsidRPr="00E062E5" w:rsidRDefault="007B1614" w:rsidP="00381D54">
            <w:pPr>
              <w:pStyle w:val="Tabellinnehllfet"/>
              <w:numPr>
                <w:ilvl w:val="0"/>
                <w:numId w:val="2"/>
              </w:numPr>
              <w:ind w:left="366"/>
            </w:pPr>
          </w:p>
        </w:tc>
        <w:tc>
          <w:tcPr>
            <w:tcW w:w="5661" w:type="dxa"/>
          </w:tcPr>
          <w:p w14:paraId="5C58A43E" w14:textId="7ABBEC30" w:rsidR="007B1614" w:rsidRPr="001172AC" w:rsidRDefault="007B1614" w:rsidP="00236342">
            <w:pPr>
              <w:pStyle w:val="Tabellinnehllfet"/>
            </w:pPr>
            <w:r>
              <w:t>Kretslopp Sydost - förbundsordning</w:t>
            </w:r>
            <w:r w:rsidRPr="00645747">
              <w:rPr>
                <w:b w:val="0"/>
                <w:bCs/>
              </w:rPr>
              <w:t xml:space="preserve"> </w:t>
            </w:r>
          </w:p>
          <w:p w14:paraId="4FA1CEB1" w14:textId="1C702205" w:rsidR="007B1614" w:rsidRDefault="007B1614" w:rsidP="00A3315C">
            <w:pPr>
              <w:pStyle w:val="Tabellinnehll"/>
            </w:pPr>
            <w:r w:rsidRPr="00EA1FCF">
              <w:t>Föredragande</w:t>
            </w:r>
            <w:r>
              <w:t>: Fredrik Frisell, kommundirektör</w:t>
            </w:r>
          </w:p>
          <w:p w14:paraId="0D8332EC" w14:textId="77777777" w:rsidR="007B1614" w:rsidRDefault="007B1614" w:rsidP="00D77426">
            <w:pPr>
              <w:pStyle w:val="Brdtext"/>
            </w:pPr>
          </w:p>
        </w:tc>
        <w:tc>
          <w:tcPr>
            <w:tcW w:w="2235" w:type="dxa"/>
          </w:tcPr>
          <w:p w14:paraId="7D453A4F" w14:textId="69DA0988" w:rsidR="007B1614" w:rsidRDefault="007B1614" w:rsidP="00D63E8F">
            <w:pPr>
              <w:pStyle w:val="Tabellinnehll"/>
            </w:pPr>
            <w:proofErr w:type="gramStart"/>
            <w:r>
              <w:t>2024-000149</w:t>
            </w:r>
            <w:proofErr w:type="gramEnd"/>
          </w:p>
        </w:tc>
      </w:tr>
      <w:tr w:rsidR="007B1614" w:rsidRPr="00853261" w14:paraId="1669C481" w14:textId="77777777" w:rsidTr="00A3315C">
        <w:trPr>
          <w:cantSplit/>
          <w:trHeight w:val="254"/>
        </w:trPr>
        <w:tc>
          <w:tcPr>
            <w:tcW w:w="447" w:type="dxa"/>
          </w:tcPr>
          <w:p w14:paraId="1456C9CD" w14:textId="257DF1D8" w:rsidR="007B1614" w:rsidRPr="00E062E5" w:rsidRDefault="007B1614" w:rsidP="00381D54">
            <w:pPr>
              <w:pStyle w:val="Tabellinnehllfet"/>
              <w:numPr>
                <w:ilvl w:val="0"/>
                <w:numId w:val="2"/>
              </w:numPr>
              <w:ind w:left="366"/>
            </w:pPr>
          </w:p>
        </w:tc>
        <w:tc>
          <w:tcPr>
            <w:tcW w:w="5661" w:type="dxa"/>
          </w:tcPr>
          <w:p w14:paraId="6088737F" w14:textId="589A9589" w:rsidR="007B1614" w:rsidRPr="001172AC" w:rsidRDefault="007B1614" w:rsidP="00236342">
            <w:pPr>
              <w:pStyle w:val="Tabellinnehllfet"/>
            </w:pPr>
            <w:r>
              <w:t>Medborgarförslag - Inköp av fastighet för skapandet av ett kultur- och föreningshus</w:t>
            </w:r>
            <w:r w:rsidRPr="00645747">
              <w:rPr>
                <w:b w:val="0"/>
                <w:bCs/>
              </w:rPr>
              <w:t xml:space="preserve"> </w:t>
            </w:r>
          </w:p>
          <w:p w14:paraId="6DC3A78D" w14:textId="4A6E8549" w:rsidR="007B1614" w:rsidRDefault="007B1614" w:rsidP="00A3315C">
            <w:pPr>
              <w:pStyle w:val="Tabellinnehll"/>
            </w:pPr>
            <w:r w:rsidRPr="00EA1FCF">
              <w:t>Föredragande</w:t>
            </w:r>
            <w:r>
              <w:t>: Fredrik Frisell, kommundirektör</w:t>
            </w:r>
          </w:p>
          <w:p w14:paraId="05FFB2F4" w14:textId="77777777" w:rsidR="007B1614" w:rsidRDefault="007B1614" w:rsidP="00D77426">
            <w:pPr>
              <w:pStyle w:val="Brdtext"/>
            </w:pPr>
          </w:p>
        </w:tc>
        <w:tc>
          <w:tcPr>
            <w:tcW w:w="2235" w:type="dxa"/>
          </w:tcPr>
          <w:p w14:paraId="3D80EF51" w14:textId="25255D6D" w:rsidR="007B1614" w:rsidRDefault="007B1614" w:rsidP="00D63E8F">
            <w:pPr>
              <w:pStyle w:val="Tabellinnehll"/>
            </w:pPr>
            <w:proofErr w:type="gramStart"/>
            <w:r>
              <w:t>2024-000247</w:t>
            </w:r>
            <w:proofErr w:type="gramEnd"/>
          </w:p>
        </w:tc>
      </w:tr>
      <w:tr w:rsidR="007B1614" w:rsidRPr="00853261" w14:paraId="2B51DFBC" w14:textId="77777777" w:rsidTr="00A3315C">
        <w:trPr>
          <w:cantSplit/>
          <w:trHeight w:val="254"/>
        </w:trPr>
        <w:tc>
          <w:tcPr>
            <w:tcW w:w="447" w:type="dxa"/>
          </w:tcPr>
          <w:p w14:paraId="6E387F33" w14:textId="148BCC7C" w:rsidR="007B1614" w:rsidRPr="00E062E5" w:rsidRDefault="007B1614" w:rsidP="00381D54">
            <w:pPr>
              <w:pStyle w:val="Tabellinnehllfet"/>
              <w:numPr>
                <w:ilvl w:val="0"/>
                <w:numId w:val="2"/>
              </w:numPr>
              <w:ind w:left="366"/>
            </w:pPr>
          </w:p>
        </w:tc>
        <w:tc>
          <w:tcPr>
            <w:tcW w:w="5661" w:type="dxa"/>
          </w:tcPr>
          <w:p w14:paraId="0874ABA3" w14:textId="22943821" w:rsidR="007B1614" w:rsidRPr="001172AC" w:rsidRDefault="007B1614" w:rsidP="00236342">
            <w:pPr>
              <w:pStyle w:val="Tabellinnehllfet"/>
            </w:pPr>
            <w:r>
              <w:t>Ej verkställda beslut, 2024</w:t>
            </w:r>
            <w:r w:rsidRPr="00645747">
              <w:rPr>
                <w:b w:val="0"/>
                <w:bCs/>
              </w:rPr>
              <w:t xml:space="preserve"> </w:t>
            </w:r>
          </w:p>
          <w:p w14:paraId="7EE93319" w14:textId="6C2A9F7A" w:rsidR="007B1614" w:rsidRDefault="007B1614" w:rsidP="00A3315C">
            <w:pPr>
              <w:pStyle w:val="Tabellinnehll"/>
            </w:pPr>
            <w:r w:rsidRPr="00EA1FCF">
              <w:t>Föredragande</w:t>
            </w:r>
            <w:r>
              <w:t>: Fredrik Frisell, kommundirektör</w:t>
            </w:r>
          </w:p>
          <w:p w14:paraId="535A50B3" w14:textId="77777777" w:rsidR="007B1614" w:rsidRDefault="007B1614" w:rsidP="00D77426">
            <w:pPr>
              <w:pStyle w:val="Brdtext"/>
            </w:pPr>
          </w:p>
        </w:tc>
        <w:tc>
          <w:tcPr>
            <w:tcW w:w="2235" w:type="dxa"/>
          </w:tcPr>
          <w:p w14:paraId="4AD6BE5D" w14:textId="1942976A" w:rsidR="007B1614" w:rsidRDefault="007B1614" w:rsidP="00D63E8F">
            <w:pPr>
              <w:pStyle w:val="Tabellinnehll"/>
            </w:pPr>
            <w:proofErr w:type="gramStart"/>
            <w:r>
              <w:t>2024-000225</w:t>
            </w:r>
            <w:proofErr w:type="gramEnd"/>
          </w:p>
        </w:tc>
      </w:tr>
    </w:tbl>
    <w:p w14:paraId="4EF7E451" w14:textId="77777777" w:rsidR="00DC631D" w:rsidRDefault="00DC631D" w:rsidP="00C872CD">
      <w:pPr>
        <w:rPr>
          <w:bCs/>
        </w:rPr>
      </w:pPr>
    </w:p>
    <w:p w14:paraId="16FED131" w14:textId="77777777" w:rsidR="00BD713A" w:rsidRDefault="00BD713A" w:rsidP="00C872CD">
      <w:pPr>
        <w:rPr>
          <w:bCs/>
        </w:rPr>
      </w:pPr>
    </w:p>
    <w:p w14:paraId="48AC0F81" w14:textId="6E0B114E" w:rsidR="00A3315C" w:rsidRPr="003A5DF7" w:rsidRDefault="00881E44" w:rsidP="00075797">
      <w:pPr>
        <w:pStyle w:val="Signatur"/>
      </w:pPr>
      <w:r>
        <w:t xml:space="preserve">Magnus </w:t>
      </w:r>
      <w:proofErr w:type="spellStart"/>
      <w:r>
        <w:t>Nilsén</w:t>
      </w:r>
      <w:proofErr w:type="spellEnd"/>
      <w:r w:rsidR="00A3315C" w:rsidRPr="003A5DF7">
        <w:tab/>
      </w:r>
      <w:r w:rsidR="003A5DF7" w:rsidRPr="003A5DF7">
        <w:tab/>
      </w:r>
      <w:r w:rsidR="007B1614">
        <w:t>Hanna Grahn</w:t>
      </w:r>
    </w:p>
    <w:p w14:paraId="0BDBA561" w14:textId="0C2F94DD" w:rsidR="00A3315C" w:rsidRPr="00A3315C" w:rsidRDefault="00881E44" w:rsidP="00A3315C">
      <w:pPr>
        <w:pStyle w:val="Signatur"/>
        <w:rPr>
          <w:rFonts w:cs="Arial"/>
          <w:sz w:val="20"/>
          <w:szCs w:val="16"/>
        </w:rPr>
      </w:pPr>
      <w:r>
        <w:rPr>
          <w:rFonts w:cs="Arial"/>
        </w:rPr>
        <w:t>1e vice o</w:t>
      </w:r>
      <w:r w:rsidR="00A3315C" w:rsidRPr="00A3315C">
        <w:rPr>
          <w:rFonts w:cs="Arial"/>
        </w:rPr>
        <w:t>rdförande</w:t>
      </w:r>
      <w:r w:rsidR="00A3315C" w:rsidRPr="00A3315C">
        <w:rPr>
          <w:rFonts w:cs="Arial"/>
          <w:sz w:val="20"/>
          <w:szCs w:val="16"/>
        </w:rPr>
        <w:tab/>
      </w:r>
      <w:r w:rsidR="003A5DF7">
        <w:rPr>
          <w:rFonts w:cs="Arial"/>
          <w:sz w:val="20"/>
          <w:szCs w:val="16"/>
        </w:rPr>
        <w:tab/>
      </w:r>
      <w:r w:rsidR="003A5DF7" w:rsidRPr="003A5DF7">
        <w:rPr>
          <w:rStyle w:val="BrdtextChar"/>
        </w:rPr>
        <w:t>Sekreterare</w:t>
      </w:r>
      <w:r w:rsidR="00A3315C" w:rsidRPr="00A3315C">
        <w:rPr>
          <w:rFonts w:cs="Arial"/>
          <w:sz w:val="20"/>
          <w:szCs w:val="16"/>
        </w:rPr>
        <w:tab/>
      </w:r>
    </w:p>
    <w:p w14:paraId="046421BB" w14:textId="77777777" w:rsidR="003A5DF7" w:rsidRDefault="00A3315C" w:rsidP="003A5DF7">
      <w:pPr>
        <w:pStyle w:val="Signaturhger"/>
        <w:ind w:left="0"/>
        <w:rPr>
          <w:rFonts w:cs="Arial"/>
          <w:sz w:val="20"/>
          <w:szCs w:val="16"/>
        </w:rPr>
      </w:pPr>
      <w:r w:rsidRPr="00A3315C">
        <w:rPr>
          <w:rFonts w:cs="Arial"/>
          <w:sz w:val="20"/>
          <w:szCs w:val="16"/>
        </w:rPr>
        <w:tab/>
      </w:r>
      <w:r w:rsidR="003A5DF7">
        <w:rPr>
          <w:rFonts w:cs="Arial"/>
          <w:sz w:val="20"/>
          <w:szCs w:val="16"/>
        </w:rPr>
        <w:br/>
      </w:r>
    </w:p>
    <w:p w14:paraId="106EABD9" w14:textId="77777777" w:rsidR="00A3315C" w:rsidRPr="005654F2" w:rsidRDefault="00A3315C" w:rsidP="005654F2">
      <w:pPr>
        <w:rPr>
          <w:rFonts w:ascii="Garamond" w:hAnsi="Garamond" w:cs="Arial"/>
          <w:bCs/>
          <w:sz w:val="20"/>
          <w:szCs w:val="16"/>
        </w:rPr>
      </w:pPr>
    </w:p>
    <w:sectPr w:rsidR="00A3315C" w:rsidRPr="005654F2" w:rsidSect="00F02C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2041" w:bottom="397" w:left="2438" w:header="454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9A99B" w14:textId="77777777" w:rsidR="00ED091D" w:rsidRDefault="00ED091D" w:rsidP="00A80039">
      <w:pPr>
        <w:pStyle w:val="Tabellinnehll"/>
      </w:pPr>
      <w:r>
        <w:separator/>
      </w:r>
    </w:p>
  </w:endnote>
  <w:endnote w:type="continuationSeparator" w:id="0">
    <w:p w14:paraId="0952A60F" w14:textId="77777777" w:rsidR="00ED091D" w:rsidRDefault="00ED091D" w:rsidP="00A80039">
      <w:pPr>
        <w:pStyle w:val="Tabellinneh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F154E" w14:textId="77777777" w:rsidR="003A5DF7" w:rsidRDefault="003A5DF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EA302" w14:textId="77777777" w:rsidR="00CB2C04" w:rsidRDefault="00CB2C04" w:rsidP="00BA066B">
    <w:pPr>
      <w:pStyle w:val="Sidfot"/>
      <w:spacing w:befor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6E946" w14:textId="77777777" w:rsidR="00A3315C" w:rsidRPr="007E4851" w:rsidRDefault="00A3315C" w:rsidP="00A3315C">
    <w:pPr>
      <w:pStyle w:val="Sidfot"/>
      <w:tabs>
        <w:tab w:val="right" w:pos="9000"/>
      </w:tabs>
      <w:ind w:right="23"/>
      <w:jc w:val="center"/>
      <w:rPr>
        <w:rFonts w:ascii="Garamond" w:hAnsi="Garamond"/>
        <w:color w:val="A6A6A6"/>
        <w:sz w:val="20"/>
      </w:rPr>
    </w:pPr>
    <w:r w:rsidRPr="007E4851">
      <w:rPr>
        <w:rFonts w:ascii="Garamond" w:hAnsi="Garamond"/>
        <w:color w:val="A6A6A6"/>
        <w:sz w:val="20"/>
      </w:rPr>
      <w:t>Torsås kommun, Allfargatan 26, Box 503, 385 25 Torsås</w:t>
    </w:r>
  </w:p>
  <w:p w14:paraId="5A20118C" w14:textId="77777777" w:rsidR="00A3315C" w:rsidRPr="007E4851" w:rsidRDefault="00A3315C" w:rsidP="00A3315C">
    <w:pPr>
      <w:pStyle w:val="Sidfot"/>
      <w:tabs>
        <w:tab w:val="right" w:pos="9000"/>
      </w:tabs>
      <w:ind w:right="23"/>
      <w:jc w:val="center"/>
      <w:rPr>
        <w:rFonts w:ascii="Garamond" w:hAnsi="Garamond"/>
        <w:color w:val="A6A6A6"/>
        <w:sz w:val="20"/>
      </w:rPr>
    </w:pPr>
    <w:r w:rsidRPr="007E4851">
      <w:rPr>
        <w:rFonts w:ascii="Garamond" w:hAnsi="Garamond"/>
        <w:color w:val="A6A6A6"/>
        <w:sz w:val="20"/>
      </w:rPr>
      <w:t xml:space="preserve">Hemsida: </w:t>
    </w:r>
    <w:hyperlink r:id="rId1" w:history="1">
      <w:r w:rsidRPr="007E4851">
        <w:rPr>
          <w:rStyle w:val="Hyperlnk"/>
          <w:rFonts w:ascii="Garamond" w:hAnsi="Garamond"/>
          <w:color w:val="A6A6A6"/>
          <w:sz w:val="20"/>
        </w:rPr>
        <w:t>www.torsas.se</w:t>
      </w:r>
    </w:hyperlink>
    <w:r w:rsidRPr="007E4851">
      <w:rPr>
        <w:rFonts w:ascii="Garamond" w:hAnsi="Garamond"/>
        <w:color w:val="A6A6A6"/>
        <w:sz w:val="20"/>
      </w:rPr>
      <w:t xml:space="preserve">, e-post: </w:t>
    </w:r>
    <w:hyperlink r:id="rId2" w:history="1">
      <w:r w:rsidRPr="007E4851">
        <w:rPr>
          <w:rStyle w:val="Hyperlnk"/>
          <w:rFonts w:ascii="Garamond" w:hAnsi="Garamond"/>
          <w:color w:val="A6A6A6"/>
          <w:sz w:val="20"/>
        </w:rPr>
        <w:t>info@torsas.se</w:t>
      </w:r>
    </w:hyperlink>
    <w:r w:rsidRPr="007E4851">
      <w:rPr>
        <w:rFonts w:ascii="Garamond" w:hAnsi="Garamond"/>
        <w:color w:val="A6A6A6"/>
        <w:sz w:val="20"/>
      </w:rPr>
      <w:t>, telefon: 0486-331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A5317" w14:textId="77777777" w:rsidR="00ED091D" w:rsidRDefault="00ED091D" w:rsidP="00A80039">
      <w:pPr>
        <w:pStyle w:val="Tabellinnehll"/>
      </w:pPr>
      <w:r>
        <w:separator/>
      </w:r>
    </w:p>
  </w:footnote>
  <w:footnote w:type="continuationSeparator" w:id="0">
    <w:p w14:paraId="6D06997A" w14:textId="77777777" w:rsidR="00ED091D" w:rsidRDefault="00ED091D" w:rsidP="00A80039">
      <w:pPr>
        <w:pStyle w:val="Tabellinnehl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C0EFB" w14:textId="77777777" w:rsidR="003A5DF7" w:rsidRDefault="003A5DF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99" w:type="dxa"/>
      <w:tblInd w:w="-1304" w:type="dxa"/>
      <w:tblLayout w:type="fixed"/>
      <w:tblCellMar>
        <w:top w:w="28" w:type="dxa"/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200"/>
      <w:gridCol w:w="3900"/>
      <w:gridCol w:w="1299"/>
    </w:tblGrid>
    <w:tr w:rsidR="007F1515" w:rsidRPr="00BA066B" w14:paraId="2C5F8700" w14:textId="77777777" w:rsidTr="003A5DF7">
      <w:trPr>
        <w:cantSplit/>
        <w:trHeight w:val="869"/>
      </w:trPr>
      <w:tc>
        <w:tcPr>
          <w:tcW w:w="5200" w:type="dxa"/>
          <w:vAlign w:val="bottom"/>
        </w:tcPr>
        <w:p w14:paraId="2ABD42B3" w14:textId="77777777" w:rsidR="007F1515" w:rsidRPr="00D20AC8" w:rsidRDefault="003A5DF7" w:rsidP="003F5EBD">
          <w:pPr>
            <w:pStyle w:val="Sidhuvud"/>
          </w:pPr>
          <w:r>
            <w:rPr>
              <w:noProof/>
            </w:rPr>
            <w:drawing>
              <wp:inline distT="0" distB="0" distL="0" distR="0" wp14:anchorId="676B0A88" wp14:editId="107FF2D4">
                <wp:extent cx="1924050" cy="799791"/>
                <wp:effectExtent l="0" t="0" r="0" b="635"/>
                <wp:docPr id="1890463215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8753" cy="83084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0" w:type="dxa"/>
        </w:tcPr>
        <w:p w14:paraId="39B49FAD" w14:textId="77777777" w:rsidR="005A5C04" w:rsidRPr="005A5C04" w:rsidRDefault="005A5C04" w:rsidP="00166B99">
          <w:pPr>
            <w:pStyle w:val="Sidhuvudledtext"/>
            <w:rPr>
              <w:b/>
              <w:bCs/>
              <w:sz w:val="20"/>
            </w:rPr>
          </w:pPr>
          <w:r w:rsidRPr="005A5C04">
            <w:rPr>
              <w:b/>
              <w:bCs/>
              <w:sz w:val="20"/>
            </w:rPr>
            <w:t>KALLELSE/ÄRENDELISTA</w:t>
          </w:r>
        </w:p>
        <w:p w14:paraId="615E70BC" w14:textId="77777777" w:rsidR="007F1515" w:rsidRPr="00BA066B" w:rsidRDefault="007F1515" w:rsidP="00166B99">
          <w:pPr>
            <w:pStyle w:val="Sidhuvudledtext"/>
          </w:pPr>
          <w:r>
            <w:t>Datum</w:t>
          </w:r>
        </w:p>
        <w:p w14:paraId="7F17C1AC" w14:textId="43414157" w:rsidR="007F1515" w:rsidRPr="00BA066B" w:rsidRDefault="007B1614" w:rsidP="00166B99">
          <w:pPr>
            <w:pStyle w:val="Sidhuvud"/>
          </w:pPr>
          <w:r>
            <w:t>2024-11-27</w:t>
          </w:r>
        </w:p>
        <w:p w14:paraId="4D6DDA78" w14:textId="77777777" w:rsidR="007F1515" w:rsidRPr="00BA066B" w:rsidRDefault="007F1515" w:rsidP="00166B99">
          <w:pPr>
            <w:pStyle w:val="Sidhuvudledtext"/>
          </w:pPr>
        </w:p>
        <w:p w14:paraId="0A631885" w14:textId="77777777" w:rsidR="007F1515" w:rsidRPr="00BA066B" w:rsidRDefault="007F1515" w:rsidP="00166B99">
          <w:pPr>
            <w:pStyle w:val="Sidhuvud"/>
          </w:pPr>
        </w:p>
      </w:tc>
      <w:tc>
        <w:tcPr>
          <w:tcW w:w="1299" w:type="dxa"/>
        </w:tcPr>
        <w:p w14:paraId="16B06183" w14:textId="77777777" w:rsidR="007F1515" w:rsidRPr="00BA066B" w:rsidRDefault="007F1515" w:rsidP="00166B99">
          <w:pPr>
            <w:pStyle w:val="Sidhuvudledtext"/>
          </w:pPr>
          <w:r>
            <w:t>Sida</w:t>
          </w:r>
        </w:p>
        <w:p w14:paraId="0799A51A" w14:textId="77777777" w:rsidR="007F1515" w:rsidRPr="00BA066B" w:rsidRDefault="007F1515" w:rsidP="00166B99">
          <w:pPr>
            <w:pStyle w:val="Sidhuvud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 w:rsidRPr="00BA066B">
            <w:rPr>
              <w:rStyle w:val="Sidnummer"/>
            </w:rPr>
            <w:t>(</w:t>
          </w:r>
          <w:r w:rsidRPr="00BA066B">
            <w:rPr>
              <w:rStyle w:val="Sidnummer"/>
            </w:rPr>
            <w:fldChar w:fldCharType="begin"/>
          </w:r>
          <w:r w:rsidRPr="00BA066B">
            <w:rPr>
              <w:rStyle w:val="Sidnummer"/>
            </w:rPr>
            <w:instrText xml:space="preserve"> NUMPAGES </w:instrText>
          </w:r>
          <w:r w:rsidRPr="00BA066B"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 w:rsidRPr="00BA066B">
            <w:rPr>
              <w:rStyle w:val="Sidnummer"/>
            </w:rPr>
            <w:fldChar w:fldCharType="end"/>
          </w:r>
          <w:r w:rsidRPr="00BA066B">
            <w:rPr>
              <w:rStyle w:val="Sidnummer"/>
            </w:rPr>
            <w:t>)</w:t>
          </w:r>
        </w:p>
      </w:tc>
    </w:tr>
  </w:tbl>
  <w:p w14:paraId="67CAD973" w14:textId="77777777" w:rsidR="00CB2C04" w:rsidRDefault="00CB2C04" w:rsidP="003F5EBD">
    <w:pPr>
      <w:pStyle w:val="Sidhuvud"/>
      <w:spacing w:after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F49F7" w14:textId="77777777" w:rsidR="00CB2C04" w:rsidRDefault="00CB2C04">
    <w:pPr>
      <w:pStyle w:val="Sidhuvud"/>
      <w:spacing w:after="6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E16AA"/>
    <w:multiLevelType w:val="hybridMultilevel"/>
    <w:tmpl w:val="51CC69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833C6"/>
    <w:multiLevelType w:val="hybridMultilevel"/>
    <w:tmpl w:val="022A45B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383621">
    <w:abstractNumId w:val="0"/>
  </w:num>
  <w:num w:numId="2" w16cid:durableId="1495488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nvandare_txt_Enhet" w:val="«AnvEnhet»"/>
    <w:docVar w:name="anvandare_txt_Epost" w:val="«AnvEpost»"/>
    <w:docVar w:name="anvandare_txt_Namn" w:val="Hanna Grahn"/>
    <w:docVar w:name="anvandare_txt_Telnr" w:val="«AnvTelnr»"/>
    <w:docVar w:name="Datum" w:val="2024-12-09"/>
    <w:docVar w:name="DokumentArkiv_Diarium" w:val="KS"/>
    <w:docVar w:name="DokumentArkiv_FileInApprovalProcess" w:val="0"/>
    <w:docVar w:name="DokumentArkiv_NameService" w:val="ciceronapp"/>
    <w:docVar w:name="DokumentArkiv_SecurityDomain" w:val="Ciceron"/>
    <w:docVar w:name="Instans" w:val="Kommunfullmäktige"/>
    <w:docVar w:name="MallTyp" w:val="Kallelse"/>
    <w:docVar w:name="Möte" w:val="Kallelse/Underrättelse"/>
    <w:docVar w:name="Ordförande" w:val="«Ordförande»"/>
    <w:docVar w:name="Paragrafer" w:val="§ XX"/>
    <w:docVar w:name="Plats" w:val="Folkets Hus Torsås"/>
    <w:docVar w:name="Sekreterare" w:val="«Sekreterare»"/>
    <w:docVar w:name="Tid" w:val="18:30"/>
    <w:docVar w:name="WithoutMacro" w:val="1"/>
  </w:docVars>
  <w:rsids>
    <w:rsidRoot w:val="0016028D"/>
    <w:rsid w:val="00002B2B"/>
    <w:rsid w:val="00005E4F"/>
    <w:rsid w:val="0000633C"/>
    <w:rsid w:val="0001060E"/>
    <w:rsid w:val="00010884"/>
    <w:rsid w:val="00013758"/>
    <w:rsid w:val="00016528"/>
    <w:rsid w:val="00017298"/>
    <w:rsid w:val="0002105D"/>
    <w:rsid w:val="0002645A"/>
    <w:rsid w:val="00026E9B"/>
    <w:rsid w:val="000318CD"/>
    <w:rsid w:val="0003611D"/>
    <w:rsid w:val="00036CCD"/>
    <w:rsid w:val="00037330"/>
    <w:rsid w:val="00037F70"/>
    <w:rsid w:val="00040E2E"/>
    <w:rsid w:val="00055670"/>
    <w:rsid w:val="00055D84"/>
    <w:rsid w:val="00056BE6"/>
    <w:rsid w:val="000645F8"/>
    <w:rsid w:val="00075797"/>
    <w:rsid w:val="00076E97"/>
    <w:rsid w:val="000801A7"/>
    <w:rsid w:val="00082DE8"/>
    <w:rsid w:val="000875A0"/>
    <w:rsid w:val="00092342"/>
    <w:rsid w:val="00092FE0"/>
    <w:rsid w:val="0009550E"/>
    <w:rsid w:val="0009660B"/>
    <w:rsid w:val="000968E0"/>
    <w:rsid w:val="000A6228"/>
    <w:rsid w:val="000A6E35"/>
    <w:rsid w:val="000B4DB5"/>
    <w:rsid w:val="000B551A"/>
    <w:rsid w:val="000B66D9"/>
    <w:rsid w:val="000C0782"/>
    <w:rsid w:val="000C1A39"/>
    <w:rsid w:val="000C217F"/>
    <w:rsid w:val="000C45D0"/>
    <w:rsid w:val="000C76CD"/>
    <w:rsid w:val="000D02C8"/>
    <w:rsid w:val="000D0EB6"/>
    <w:rsid w:val="000D28AB"/>
    <w:rsid w:val="000D2A2C"/>
    <w:rsid w:val="000D7DAC"/>
    <w:rsid w:val="000E3606"/>
    <w:rsid w:val="000F6D18"/>
    <w:rsid w:val="00104394"/>
    <w:rsid w:val="00116266"/>
    <w:rsid w:val="001172AC"/>
    <w:rsid w:val="00117D23"/>
    <w:rsid w:val="00121EEC"/>
    <w:rsid w:val="00122D7C"/>
    <w:rsid w:val="00127E26"/>
    <w:rsid w:val="00130830"/>
    <w:rsid w:val="00131738"/>
    <w:rsid w:val="00132049"/>
    <w:rsid w:val="00144939"/>
    <w:rsid w:val="00147481"/>
    <w:rsid w:val="00154706"/>
    <w:rsid w:val="0016028D"/>
    <w:rsid w:val="00160519"/>
    <w:rsid w:val="00161D7E"/>
    <w:rsid w:val="001626A3"/>
    <w:rsid w:val="00162BF8"/>
    <w:rsid w:val="00164912"/>
    <w:rsid w:val="00165ED0"/>
    <w:rsid w:val="0016659D"/>
    <w:rsid w:val="00166B99"/>
    <w:rsid w:val="0017281E"/>
    <w:rsid w:val="00173CB4"/>
    <w:rsid w:val="00177D94"/>
    <w:rsid w:val="001854DC"/>
    <w:rsid w:val="001858AD"/>
    <w:rsid w:val="00192DB8"/>
    <w:rsid w:val="001934D3"/>
    <w:rsid w:val="0019734A"/>
    <w:rsid w:val="0019769E"/>
    <w:rsid w:val="001A0236"/>
    <w:rsid w:val="001A4B9D"/>
    <w:rsid w:val="001A7347"/>
    <w:rsid w:val="001B089C"/>
    <w:rsid w:val="001B5E42"/>
    <w:rsid w:val="001B7262"/>
    <w:rsid w:val="001C13DE"/>
    <w:rsid w:val="001C4275"/>
    <w:rsid w:val="001C5836"/>
    <w:rsid w:val="001D3577"/>
    <w:rsid w:val="001D51B4"/>
    <w:rsid w:val="001D5494"/>
    <w:rsid w:val="001D7713"/>
    <w:rsid w:val="001E253D"/>
    <w:rsid w:val="001E5915"/>
    <w:rsid w:val="001E70C1"/>
    <w:rsid w:val="001F29F7"/>
    <w:rsid w:val="001F6136"/>
    <w:rsid w:val="001F677A"/>
    <w:rsid w:val="0020028D"/>
    <w:rsid w:val="002004EE"/>
    <w:rsid w:val="00202024"/>
    <w:rsid w:val="002028A6"/>
    <w:rsid w:val="00210112"/>
    <w:rsid w:val="00212C61"/>
    <w:rsid w:val="00215496"/>
    <w:rsid w:val="00221649"/>
    <w:rsid w:val="00236342"/>
    <w:rsid w:val="002443BC"/>
    <w:rsid w:val="00246CAA"/>
    <w:rsid w:val="002502F5"/>
    <w:rsid w:val="00251755"/>
    <w:rsid w:val="00256083"/>
    <w:rsid w:val="00270C4A"/>
    <w:rsid w:val="0027108F"/>
    <w:rsid w:val="00277BC3"/>
    <w:rsid w:val="002844CB"/>
    <w:rsid w:val="00290079"/>
    <w:rsid w:val="00294ADC"/>
    <w:rsid w:val="00294D5A"/>
    <w:rsid w:val="00295A4C"/>
    <w:rsid w:val="002972C8"/>
    <w:rsid w:val="00297F3C"/>
    <w:rsid w:val="002A3AB7"/>
    <w:rsid w:val="002A4647"/>
    <w:rsid w:val="002B5DBA"/>
    <w:rsid w:val="002B63D9"/>
    <w:rsid w:val="002C016F"/>
    <w:rsid w:val="002C0248"/>
    <w:rsid w:val="002D2278"/>
    <w:rsid w:val="002D2C68"/>
    <w:rsid w:val="002D49FA"/>
    <w:rsid w:val="002D72C1"/>
    <w:rsid w:val="002E17B4"/>
    <w:rsid w:val="002E55D4"/>
    <w:rsid w:val="002E6E22"/>
    <w:rsid w:val="002E773D"/>
    <w:rsid w:val="002F0432"/>
    <w:rsid w:val="002F150D"/>
    <w:rsid w:val="002F67BE"/>
    <w:rsid w:val="0031139E"/>
    <w:rsid w:val="00312B2B"/>
    <w:rsid w:val="00313882"/>
    <w:rsid w:val="00315F6D"/>
    <w:rsid w:val="003215E7"/>
    <w:rsid w:val="003230C2"/>
    <w:rsid w:val="003265BE"/>
    <w:rsid w:val="00326DAF"/>
    <w:rsid w:val="00327E62"/>
    <w:rsid w:val="003447CD"/>
    <w:rsid w:val="00345A58"/>
    <w:rsid w:val="00350015"/>
    <w:rsid w:val="003502FA"/>
    <w:rsid w:val="00351E93"/>
    <w:rsid w:val="00361209"/>
    <w:rsid w:val="0036490E"/>
    <w:rsid w:val="0036682C"/>
    <w:rsid w:val="00366A1A"/>
    <w:rsid w:val="00366D7F"/>
    <w:rsid w:val="003708E9"/>
    <w:rsid w:val="00372BE4"/>
    <w:rsid w:val="003756D8"/>
    <w:rsid w:val="00381D54"/>
    <w:rsid w:val="00384A61"/>
    <w:rsid w:val="00387485"/>
    <w:rsid w:val="00397252"/>
    <w:rsid w:val="003A5DF7"/>
    <w:rsid w:val="003D6175"/>
    <w:rsid w:val="003E4E21"/>
    <w:rsid w:val="003E5630"/>
    <w:rsid w:val="003E79C7"/>
    <w:rsid w:val="003F0C7D"/>
    <w:rsid w:val="003F5EA4"/>
    <w:rsid w:val="003F5EBD"/>
    <w:rsid w:val="003F61A8"/>
    <w:rsid w:val="00400EE8"/>
    <w:rsid w:val="00401F39"/>
    <w:rsid w:val="0040232C"/>
    <w:rsid w:val="0040697E"/>
    <w:rsid w:val="0040790D"/>
    <w:rsid w:val="004154C7"/>
    <w:rsid w:val="004161C1"/>
    <w:rsid w:val="004167CC"/>
    <w:rsid w:val="00423395"/>
    <w:rsid w:val="00423AE9"/>
    <w:rsid w:val="00424BD1"/>
    <w:rsid w:val="00426433"/>
    <w:rsid w:val="004333AA"/>
    <w:rsid w:val="00433CE1"/>
    <w:rsid w:val="00433F20"/>
    <w:rsid w:val="00437F41"/>
    <w:rsid w:val="004403D5"/>
    <w:rsid w:val="00441FFA"/>
    <w:rsid w:val="00447386"/>
    <w:rsid w:val="00451495"/>
    <w:rsid w:val="004515F3"/>
    <w:rsid w:val="004564CD"/>
    <w:rsid w:val="00457163"/>
    <w:rsid w:val="00460C60"/>
    <w:rsid w:val="00460EFD"/>
    <w:rsid w:val="004611AF"/>
    <w:rsid w:val="004701E1"/>
    <w:rsid w:val="004734EE"/>
    <w:rsid w:val="00475178"/>
    <w:rsid w:val="004756AC"/>
    <w:rsid w:val="00477A62"/>
    <w:rsid w:val="00477BDF"/>
    <w:rsid w:val="00481183"/>
    <w:rsid w:val="00487137"/>
    <w:rsid w:val="004876D1"/>
    <w:rsid w:val="004908D6"/>
    <w:rsid w:val="00491CE9"/>
    <w:rsid w:val="00493B2A"/>
    <w:rsid w:val="004958D2"/>
    <w:rsid w:val="004A030C"/>
    <w:rsid w:val="004A53C7"/>
    <w:rsid w:val="004B0CFD"/>
    <w:rsid w:val="004B67CA"/>
    <w:rsid w:val="004B68F2"/>
    <w:rsid w:val="004C1BAF"/>
    <w:rsid w:val="004C245D"/>
    <w:rsid w:val="004D4C1C"/>
    <w:rsid w:val="004D55A4"/>
    <w:rsid w:val="004E1ACC"/>
    <w:rsid w:val="004E1D71"/>
    <w:rsid w:val="004E1FC0"/>
    <w:rsid w:val="004E2168"/>
    <w:rsid w:val="004E241D"/>
    <w:rsid w:val="004E5F0E"/>
    <w:rsid w:val="004E7E8B"/>
    <w:rsid w:val="00506A2F"/>
    <w:rsid w:val="005138D5"/>
    <w:rsid w:val="005203BF"/>
    <w:rsid w:val="00523175"/>
    <w:rsid w:val="005253C4"/>
    <w:rsid w:val="005316F1"/>
    <w:rsid w:val="00533997"/>
    <w:rsid w:val="00535B74"/>
    <w:rsid w:val="00536174"/>
    <w:rsid w:val="005433F1"/>
    <w:rsid w:val="00551343"/>
    <w:rsid w:val="005517C6"/>
    <w:rsid w:val="00552E5D"/>
    <w:rsid w:val="005562F7"/>
    <w:rsid w:val="005577E5"/>
    <w:rsid w:val="00557CDB"/>
    <w:rsid w:val="00563099"/>
    <w:rsid w:val="005654F2"/>
    <w:rsid w:val="005660A9"/>
    <w:rsid w:val="005706BB"/>
    <w:rsid w:val="00570F9A"/>
    <w:rsid w:val="005725D3"/>
    <w:rsid w:val="00572709"/>
    <w:rsid w:val="00574CB8"/>
    <w:rsid w:val="00582E61"/>
    <w:rsid w:val="00584295"/>
    <w:rsid w:val="00593B10"/>
    <w:rsid w:val="00594612"/>
    <w:rsid w:val="00595DD9"/>
    <w:rsid w:val="00596109"/>
    <w:rsid w:val="00596FD2"/>
    <w:rsid w:val="00597AFD"/>
    <w:rsid w:val="005A23E9"/>
    <w:rsid w:val="005A2B9B"/>
    <w:rsid w:val="005A3F65"/>
    <w:rsid w:val="005A4DEB"/>
    <w:rsid w:val="005A4F6E"/>
    <w:rsid w:val="005A5C04"/>
    <w:rsid w:val="005A7172"/>
    <w:rsid w:val="005B1657"/>
    <w:rsid w:val="005C32A0"/>
    <w:rsid w:val="005C6B90"/>
    <w:rsid w:val="005D3C24"/>
    <w:rsid w:val="005D6C2F"/>
    <w:rsid w:val="005D7319"/>
    <w:rsid w:val="005E0966"/>
    <w:rsid w:val="005E0AEF"/>
    <w:rsid w:val="005E6A30"/>
    <w:rsid w:val="005F12BA"/>
    <w:rsid w:val="005F22F0"/>
    <w:rsid w:val="005F2B8E"/>
    <w:rsid w:val="005F6006"/>
    <w:rsid w:val="00600CC4"/>
    <w:rsid w:val="00601050"/>
    <w:rsid w:val="00601420"/>
    <w:rsid w:val="006017D9"/>
    <w:rsid w:val="00607E6D"/>
    <w:rsid w:val="00612BC5"/>
    <w:rsid w:val="00616F66"/>
    <w:rsid w:val="00617BD4"/>
    <w:rsid w:val="00623485"/>
    <w:rsid w:val="0063013E"/>
    <w:rsid w:val="006449E1"/>
    <w:rsid w:val="00645747"/>
    <w:rsid w:val="00645E76"/>
    <w:rsid w:val="006471B2"/>
    <w:rsid w:val="006477B1"/>
    <w:rsid w:val="0064799B"/>
    <w:rsid w:val="00647C54"/>
    <w:rsid w:val="0065360C"/>
    <w:rsid w:val="00656372"/>
    <w:rsid w:val="006563A4"/>
    <w:rsid w:val="006615D0"/>
    <w:rsid w:val="00662626"/>
    <w:rsid w:val="00664AF8"/>
    <w:rsid w:val="0066672B"/>
    <w:rsid w:val="006678D7"/>
    <w:rsid w:val="006711A3"/>
    <w:rsid w:val="00672ACE"/>
    <w:rsid w:val="00675E18"/>
    <w:rsid w:val="0068197C"/>
    <w:rsid w:val="00684029"/>
    <w:rsid w:val="00684B28"/>
    <w:rsid w:val="006921FE"/>
    <w:rsid w:val="00695DFC"/>
    <w:rsid w:val="00695F7D"/>
    <w:rsid w:val="006960CE"/>
    <w:rsid w:val="006973FC"/>
    <w:rsid w:val="006A0CF7"/>
    <w:rsid w:val="006A489D"/>
    <w:rsid w:val="006B0841"/>
    <w:rsid w:val="006B1931"/>
    <w:rsid w:val="006C089D"/>
    <w:rsid w:val="006C2EA5"/>
    <w:rsid w:val="006C43E4"/>
    <w:rsid w:val="006C5F9E"/>
    <w:rsid w:val="006C6A36"/>
    <w:rsid w:val="006C74BA"/>
    <w:rsid w:val="006D14B5"/>
    <w:rsid w:val="006D1580"/>
    <w:rsid w:val="006D2D62"/>
    <w:rsid w:val="006D2E61"/>
    <w:rsid w:val="006D3212"/>
    <w:rsid w:val="006D7113"/>
    <w:rsid w:val="006E1680"/>
    <w:rsid w:val="006E318E"/>
    <w:rsid w:val="006E5157"/>
    <w:rsid w:val="006E6FE9"/>
    <w:rsid w:val="006E7D12"/>
    <w:rsid w:val="006F6CDD"/>
    <w:rsid w:val="006F78BA"/>
    <w:rsid w:val="0070099E"/>
    <w:rsid w:val="007016A3"/>
    <w:rsid w:val="007036BE"/>
    <w:rsid w:val="0070578A"/>
    <w:rsid w:val="00706AF0"/>
    <w:rsid w:val="00707D6B"/>
    <w:rsid w:val="007113A5"/>
    <w:rsid w:val="007117FB"/>
    <w:rsid w:val="0072626F"/>
    <w:rsid w:val="00727A82"/>
    <w:rsid w:val="00730386"/>
    <w:rsid w:val="00730CF6"/>
    <w:rsid w:val="00731268"/>
    <w:rsid w:val="00737FB8"/>
    <w:rsid w:val="00752292"/>
    <w:rsid w:val="00755AF0"/>
    <w:rsid w:val="00761FB8"/>
    <w:rsid w:val="00763AA7"/>
    <w:rsid w:val="00767611"/>
    <w:rsid w:val="00772E14"/>
    <w:rsid w:val="007750D1"/>
    <w:rsid w:val="00776FA5"/>
    <w:rsid w:val="0077712B"/>
    <w:rsid w:val="00777F08"/>
    <w:rsid w:val="00780B2B"/>
    <w:rsid w:val="007815A2"/>
    <w:rsid w:val="007848DB"/>
    <w:rsid w:val="00792A2B"/>
    <w:rsid w:val="007949F3"/>
    <w:rsid w:val="00794E38"/>
    <w:rsid w:val="00796E27"/>
    <w:rsid w:val="007A1380"/>
    <w:rsid w:val="007A4A70"/>
    <w:rsid w:val="007A5216"/>
    <w:rsid w:val="007A52F8"/>
    <w:rsid w:val="007A76D5"/>
    <w:rsid w:val="007B1614"/>
    <w:rsid w:val="007B4E7C"/>
    <w:rsid w:val="007B6371"/>
    <w:rsid w:val="007B7365"/>
    <w:rsid w:val="007C043C"/>
    <w:rsid w:val="007C19E3"/>
    <w:rsid w:val="007C273F"/>
    <w:rsid w:val="007C3169"/>
    <w:rsid w:val="007C4A77"/>
    <w:rsid w:val="007C62E1"/>
    <w:rsid w:val="007D26A9"/>
    <w:rsid w:val="007D79B3"/>
    <w:rsid w:val="007E086D"/>
    <w:rsid w:val="007E1B50"/>
    <w:rsid w:val="007F1515"/>
    <w:rsid w:val="007F51EB"/>
    <w:rsid w:val="00800261"/>
    <w:rsid w:val="0080371E"/>
    <w:rsid w:val="00805910"/>
    <w:rsid w:val="00805B35"/>
    <w:rsid w:val="0081155D"/>
    <w:rsid w:val="008163E2"/>
    <w:rsid w:val="00816620"/>
    <w:rsid w:val="00820162"/>
    <w:rsid w:val="0082129C"/>
    <w:rsid w:val="008216BF"/>
    <w:rsid w:val="0082306B"/>
    <w:rsid w:val="008301E0"/>
    <w:rsid w:val="0083251A"/>
    <w:rsid w:val="00833E04"/>
    <w:rsid w:val="00835530"/>
    <w:rsid w:val="00854599"/>
    <w:rsid w:val="00857470"/>
    <w:rsid w:val="00862DA5"/>
    <w:rsid w:val="00874470"/>
    <w:rsid w:val="00876234"/>
    <w:rsid w:val="00876B2C"/>
    <w:rsid w:val="00877C1F"/>
    <w:rsid w:val="0088065B"/>
    <w:rsid w:val="0088078D"/>
    <w:rsid w:val="00880BD4"/>
    <w:rsid w:val="00881E44"/>
    <w:rsid w:val="00882736"/>
    <w:rsid w:val="00882831"/>
    <w:rsid w:val="008836A0"/>
    <w:rsid w:val="00886424"/>
    <w:rsid w:val="00895155"/>
    <w:rsid w:val="008962C1"/>
    <w:rsid w:val="00896A6C"/>
    <w:rsid w:val="008A0C5B"/>
    <w:rsid w:val="008A42F2"/>
    <w:rsid w:val="008B06D4"/>
    <w:rsid w:val="008B18D0"/>
    <w:rsid w:val="008B1C9A"/>
    <w:rsid w:val="008B5493"/>
    <w:rsid w:val="008C38AE"/>
    <w:rsid w:val="008D1295"/>
    <w:rsid w:val="008D42C7"/>
    <w:rsid w:val="008D5321"/>
    <w:rsid w:val="008D7AD9"/>
    <w:rsid w:val="008E6E31"/>
    <w:rsid w:val="008E708B"/>
    <w:rsid w:val="008F3B8D"/>
    <w:rsid w:val="008F7E78"/>
    <w:rsid w:val="0090277D"/>
    <w:rsid w:val="00905423"/>
    <w:rsid w:val="00912D5F"/>
    <w:rsid w:val="0091599E"/>
    <w:rsid w:val="00915D23"/>
    <w:rsid w:val="00920CB3"/>
    <w:rsid w:val="00922582"/>
    <w:rsid w:val="0092333B"/>
    <w:rsid w:val="00925265"/>
    <w:rsid w:val="0093045D"/>
    <w:rsid w:val="009307F7"/>
    <w:rsid w:val="00944462"/>
    <w:rsid w:val="00951B63"/>
    <w:rsid w:val="0096012B"/>
    <w:rsid w:val="0096251C"/>
    <w:rsid w:val="0096286B"/>
    <w:rsid w:val="009634D1"/>
    <w:rsid w:val="009672F0"/>
    <w:rsid w:val="009713FE"/>
    <w:rsid w:val="00977805"/>
    <w:rsid w:val="00982B8D"/>
    <w:rsid w:val="00991B6F"/>
    <w:rsid w:val="0099213E"/>
    <w:rsid w:val="00993365"/>
    <w:rsid w:val="009969B2"/>
    <w:rsid w:val="009970FC"/>
    <w:rsid w:val="00997952"/>
    <w:rsid w:val="009A4C7B"/>
    <w:rsid w:val="009A66FF"/>
    <w:rsid w:val="009A6A8A"/>
    <w:rsid w:val="009B612D"/>
    <w:rsid w:val="009B62BB"/>
    <w:rsid w:val="009C05A4"/>
    <w:rsid w:val="009C4F8D"/>
    <w:rsid w:val="009C65F4"/>
    <w:rsid w:val="009D12FF"/>
    <w:rsid w:val="009D2773"/>
    <w:rsid w:val="009D4396"/>
    <w:rsid w:val="009E28FB"/>
    <w:rsid w:val="009F03F0"/>
    <w:rsid w:val="009F111F"/>
    <w:rsid w:val="009F3B7A"/>
    <w:rsid w:val="009F5E19"/>
    <w:rsid w:val="009F5E39"/>
    <w:rsid w:val="00A01A91"/>
    <w:rsid w:val="00A02DD7"/>
    <w:rsid w:val="00A05C5E"/>
    <w:rsid w:val="00A10BD1"/>
    <w:rsid w:val="00A124BF"/>
    <w:rsid w:val="00A14CF7"/>
    <w:rsid w:val="00A33009"/>
    <w:rsid w:val="00A3315C"/>
    <w:rsid w:val="00A41EAD"/>
    <w:rsid w:val="00A4539D"/>
    <w:rsid w:val="00A4561B"/>
    <w:rsid w:val="00A46025"/>
    <w:rsid w:val="00A503F3"/>
    <w:rsid w:val="00A56A43"/>
    <w:rsid w:val="00A60E03"/>
    <w:rsid w:val="00A65317"/>
    <w:rsid w:val="00A67F95"/>
    <w:rsid w:val="00A70975"/>
    <w:rsid w:val="00A76A94"/>
    <w:rsid w:val="00A80039"/>
    <w:rsid w:val="00A80BB2"/>
    <w:rsid w:val="00A83D41"/>
    <w:rsid w:val="00A84F51"/>
    <w:rsid w:val="00A85E5E"/>
    <w:rsid w:val="00A86EA5"/>
    <w:rsid w:val="00A909EF"/>
    <w:rsid w:val="00A90FC8"/>
    <w:rsid w:val="00A913E3"/>
    <w:rsid w:val="00A94226"/>
    <w:rsid w:val="00A953B5"/>
    <w:rsid w:val="00A96BDA"/>
    <w:rsid w:val="00A971E6"/>
    <w:rsid w:val="00A97FA9"/>
    <w:rsid w:val="00AB12D9"/>
    <w:rsid w:val="00AB4373"/>
    <w:rsid w:val="00AB43E4"/>
    <w:rsid w:val="00AB563D"/>
    <w:rsid w:val="00AC0060"/>
    <w:rsid w:val="00AC0856"/>
    <w:rsid w:val="00AC3611"/>
    <w:rsid w:val="00AD39D4"/>
    <w:rsid w:val="00AD6E5E"/>
    <w:rsid w:val="00AF2DD0"/>
    <w:rsid w:val="00AF4A9F"/>
    <w:rsid w:val="00AF581F"/>
    <w:rsid w:val="00B006C7"/>
    <w:rsid w:val="00B01D70"/>
    <w:rsid w:val="00B027CB"/>
    <w:rsid w:val="00B02D86"/>
    <w:rsid w:val="00B0429E"/>
    <w:rsid w:val="00B14297"/>
    <w:rsid w:val="00B14D20"/>
    <w:rsid w:val="00B169F3"/>
    <w:rsid w:val="00B235F2"/>
    <w:rsid w:val="00B2412F"/>
    <w:rsid w:val="00B24E13"/>
    <w:rsid w:val="00B25C0B"/>
    <w:rsid w:val="00B31F0D"/>
    <w:rsid w:val="00B353CA"/>
    <w:rsid w:val="00B400F6"/>
    <w:rsid w:val="00B40432"/>
    <w:rsid w:val="00B43B33"/>
    <w:rsid w:val="00B44C87"/>
    <w:rsid w:val="00B46A10"/>
    <w:rsid w:val="00B51278"/>
    <w:rsid w:val="00B53F73"/>
    <w:rsid w:val="00B61F69"/>
    <w:rsid w:val="00B638DF"/>
    <w:rsid w:val="00B63E86"/>
    <w:rsid w:val="00B7099B"/>
    <w:rsid w:val="00B71F92"/>
    <w:rsid w:val="00B7600A"/>
    <w:rsid w:val="00B83066"/>
    <w:rsid w:val="00B83DA1"/>
    <w:rsid w:val="00B840BE"/>
    <w:rsid w:val="00B86457"/>
    <w:rsid w:val="00B93582"/>
    <w:rsid w:val="00B94C1F"/>
    <w:rsid w:val="00B96025"/>
    <w:rsid w:val="00B979F1"/>
    <w:rsid w:val="00BA066B"/>
    <w:rsid w:val="00BA1D94"/>
    <w:rsid w:val="00BB4574"/>
    <w:rsid w:val="00BC3171"/>
    <w:rsid w:val="00BC4DAF"/>
    <w:rsid w:val="00BC70AB"/>
    <w:rsid w:val="00BC7BEB"/>
    <w:rsid w:val="00BD1DCF"/>
    <w:rsid w:val="00BD5796"/>
    <w:rsid w:val="00BD713A"/>
    <w:rsid w:val="00BD7CA0"/>
    <w:rsid w:val="00BE3B14"/>
    <w:rsid w:val="00BE4F43"/>
    <w:rsid w:val="00BE583E"/>
    <w:rsid w:val="00BE7F6F"/>
    <w:rsid w:val="00BF4486"/>
    <w:rsid w:val="00BF4E98"/>
    <w:rsid w:val="00C021B4"/>
    <w:rsid w:val="00C05065"/>
    <w:rsid w:val="00C07309"/>
    <w:rsid w:val="00C075F6"/>
    <w:rsid w:val="00C07CB8"/>
    <w:rsid w:val="00C104DE"/>
    <w:rsid w:val="00C122AF"/>
    <w:rsid w:val="00C141AD"/>
    <w:rsid w:val="00C14A89"/>
    <w:rsid w:val="00C16609"/>
    <w:rsid w:val="00C268C0"/>
    <w:rsid w:val="00C36609"/>
    <w:rsid w:val="00C37DCE"/>
    <w:rsid w:val="00C40795"/>
    <w:rsid w:val="00C41A23"/>
    <w:rsid w:val="00C42155"/>
    <w:rsid w:val="00C424CA"/>
    <w:rsid w:val="00C51B7E"/>
    <w:rsid w:val="00C62068"/>
    <w:rsid w:val="00C63372"/>
    <w:rsid w:val="00C64FC5"/>
    <w:rsid w:val="00C65FC9"/>
    <w:rsid w:val="00C6620D"/>
    <w:rsid w:val="00C67BCF"/>
    <w:rsid w:val="00C72004"/>
    <w:rsid w:val="00C72121"/>
    <w:rsid w:val="00C72564"/>
    <w:rsid w:val="00C7690F"/>
    <w:rsid w:val="00C82A13"/>
    <w:rsid w:val="00C83AC3"/>
    <w:rsid w:val="00C85B91"/>
    <w:rsid w:val="00C8691F"/>
    <w:rsid w:val="00C86AAE"/>
    <w:rsid w:val="00C86FB0"/>
    <w:rsid w:val="00C872CD"/>
    <w:rsid w:val="00C901FD"/>
    <w:rsid w:val="00C95B74"/>
    <w:rsid w:val="00C97EEA"/>
    <w:rsid w:val="00CA109F"/>
    <w:rsid w:val="00CA2019"/>
    <w:rsid w:val="00CA31B2"/>
    <w:rsid w:val="00CA5266"/>
    <w:rsid w:val="00CB2C04"/>
    <w:rsid w:val="00CB30D8"/>
    <w:rsid w:val="00CB4CCE"/>
    <w:rsid w:val="00CC43CB"/>
    <w:rsid w:val="00CC4AFA"/>
    <w:rsid w:val="00CC58BE"/>
    <w:rsid w:val="00CD3381"/>
    <w:rsid w:val="00CE2B5D"/>
    <w:rsid w:val="00CE2D45"/>
    <w:rsid w:val="00CE795F"/>
    <w:rsid w:val="00CE7D73"/>
    <w:rsid w:val="00CF2B0B"/>
    <w:rsid w:val="00CF2C0A"/>
    <w:rsid w:val="00CF3E8A"/>
    <w:rsid w:val="00CF7643"/>
    <w:rsid w:val="00CF7F32"/>
    <w:rsid w:val="00D01C8E"/>
    <w:rsid w:val="00D04B48"/>
    <w:rsid w:val="00D067FE"/>
    <w:rsid w:val="00D100E5"/>
    <w:rsid w:val="00D13902"/>
    <w:rsid w:val="00D17004"/>
    <w:rsid w:val="00D17E8B"/>
    <w:rsid w:val="00D21D33"/>
    <w:rsid w:val="00D25BD0"/>
    <w:rsid w:val="00D25FB7"/>
    <w:rsid w:val="00D34640"/>
    <w:rsid w:val="00D34674"/>
    <w:rsid w:val="00D45332"/>
    <w:rsid w:val="00D51049"/>
    <w:rsid w:val="00D5406F"/>
    <w:rsid w:val="00D5471E"/>
    <w:rsid w:val="00D54D41"/>
    <w:rsid w:val="00D54EBD"/>
    <w:rsid w:val="00D55DB6"/>
    <w:rsid w:val="00D56812"/>
    <w:rsid w:val="00D63E8F"/>
    <w:rsid w:val="00D65E82"/>
    <w:rsid w:val="00D764ED"/>
    <w:rsid w:val="00D77426"/>
    <w:rsid w:val="00D8545D"/>
    <w:rsid w:val="00D873ED"/>
    <w:rsid w:val="00D91731"/>
    <w:rsid w:val="00D92FB9"/>
    <w:rsid w:val="00D935E1"/>
    <w:rsid w:val="00DA0216"/>
    <w:rsid w:val="00DA3A8D"/>
    <w:rsid w:val="00DA486C"/>
    <w:rsid w:val="00DB0C6A"/>
    <w:rsid w:val="00DB4CA3"/>
    <w:rsid w:val="00DB7818"/>
    <w:rsid w:val="00DC36A1"/>
    <w:rsid w:val="00DC479C"/>
    <w:rsid w:val="00DC631D"/>
    <w:rsid w:val="00DD08D3"/>
    <w:rsid w:val="00DD265F"/>
    <w:rsid w:val="00DD295D"/>
    <w:rsid w:val="00DD6E70"/>
    <w:rsid w:val="00DE0A18"/>
    <w:rsid w:val="00DE637F"/>
    <w:rsid w:val="00DE6825"/>
    <w:rsid w:val="00DF0CE6"/>
    <w:rsid w:val="00DF114D"/>
    <w:rsid w:val="00DF5A92"/>
    <w:rsid w:val="00E01EC8"/>
    <w:rsid w:val="00E05B1C"/>
    <w:rsid w:val="00E062E5"/>
    <w:rsid w:val="00E07DC5"/>
    <w:rsid w:val="00E13199"/>
    <w:rsid w:val="00E207CF"/>
    <w:rsid w:val="00E2442F"/>
    <w:rsid w:val="00E2628C"/>
    <w:rsid w:val="00E310F0"/>
    <w:rsid w:val="00E34459"/>
    <w:rsid w:val="00E432D5"/>
    <w:rsid w:val="00E50B4C"/>
    <w:rsid w:val="00E53763"/>
    <w:rsid w:val="00E60CF2"/>
    <w:rsid w:val="00E63E48"/>
    <w:rsid w:val="00E730CD"/>
    <w:rsid w:val="00E74141"/>
    <w:rsid w:val="00E76233"/>
    <w:rsid w:val="00E830A2"/>
    <w:rsid w:val="00E85BEC"/>
    <w:rsid w:val="00E90D27"/>
    <w:rsid w:val="00E939C9"/>
    <w:rsid w:val="00E951E9"/>
    <w:rsid w:val="00E973E1"/>
    <w:rsid w:val="00EA1FCF"/>
    <w:rsid w:val="00EA416C"/>
    <w:rsid w:val="00EA4C0D"/>
    <w:rsid w:val="00EB1BA6"/>
    <w:rsid w:val="00EB31E5"/>
    <w:rsid w:val="00EB37E7"/>
    <w:rsid w:val="00EB4B01"/>
    <w:rsid w:val="00EB605A"/>
    <w:rsid w:val="00EB7B3F"/>
    <w:rsid w:val="00EC56AE"/>
    <w:rsid w:val="00EC5E92"/>
    <w:rsid w:val="00EC7BFE"/>
    <w:rsid w:val="00ED091D"/>
    <w:rsid w:val="00ED494D"/>
    <w:rsid w:val="00ED4B13"/>
    <w:rsid w:val="00ED61D0"/>
    <w:rsid w:val="00ED627E"/>
    <w:rsid w:val="00EE29F2"/>
    <w:rsid w:val="00EE2FB8"/>
    <w:rsid w:val="00EE3082"/>
    <w:rsid w:val="00EF115A"/>
    <w:rsid w:val="00EF2E9A"/>
    <w:rsid w:val="00F01BF6"/>
    <w:rsid w:val="00F02CC3"/>
    <w:rsid w:val="00F17B69"/>
    <w:rsid w:val="00F22C8C"/>
    <w:rsid w:val="00F24D88"/>
    <w:rsid w:val="00F27678"/>
    <w:rsid w:val="00F30358"/>
    <w:rsid w:val="00F30CC3"/>
    <w:rsid w:val="00F37A73"/>
    <w:rsid w:val="00F37EB4"/>
    <w:rsid w:val="00F404F2"/>
    <w:rsid w:val="00F4108D"/>
    <w:rsid w:val="00F44466"/>
    <w:rsid w:val="00F537B7"/>
    <w:rsid w:val="00F564CA"/>
    <w:rsid w:val="00F706C1"/>
    <w:rsid w:val="00F77D72"/>
    <w:rsid w:val="00F833D2"/>
    <w:rsid w:val="00F83CD8"/>
    <w:rsid w:val="00F8578D"/>
    <w:rsid w:val="00F9009F"/>
    <w:rsid w:val="00F90CB1"/>
    <w:rsid w:val="00F9140D"/>
    <w:rsid w:val="00F91CF5"/>
    <w:rsid w:val="00F929D3"/>
    <w:rsid w:val="00F939D2"/>
    <w:rsid w:val="00F95AF4"/>
    <w:rsid w:val="00F9696A"/>
    <w:rsid w:val="00FA2FB6"/>
    <w:rsid w:val="00FA416F"/>
    <w:rsid w:val="00FA4BA2"/>
    <w:rsid w:val="00FB20C5"/>
    <w:rsid w:val="00FB648E"/>
    <w:rsid w:val="00FC2C43"/>
    <w:rsid w:val="00FC2D8B"/>
    <w:rsid w:val="00FC46BF"/>
    <w:rsid w:val="00FC7967"/>
    <w:rsid w:val="00FD0269"/>
    <w:rsid w:val="00FD3391"/>
    <w:rsid w:val="00FD41EC"/>
    <w:rsid w:val="00FD59EB"/>
    <w:rsid w:val="00FE2D0E"/>
    <w:rsid w:val="00FE73D8"/>
    <w:rsid w:val="00FF0DE4"/>
    <w:rsid w:val="00FF2E34"/>
    <w:rsid w:val="00FF338D"/>
    <w:rsid w:val="00FF3EDD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4D003B"/>
  <w15:chartTrackingRefBased/>
  <w15:docId w15:val="{25DF53B0-1647-4F96-A98C-E4BCF881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Body Text" w:qFormat="1"/>
    <w:lsdException w:name="Hyperlink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02CC3"/>
    <w:rPr>
      <w:sz w:val="24"/>
    </w:rPr>
  </w:style>
  <w:style w:type="paragraph" w:styleId="Rubrik1">
    <w:name w:val="heading 1"/>
    <w:basedOn w:val="Normal"/>
    <w:next w:val="Brdtext"/>
    <w:qFormat/>
    <w:rsid w:val="0068197C"/>
    <w:pPr>
      <w:keepNext/>
      <w:spacing w:before="480" w:after="12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68197C"/>
    <w:pPr>
      <w:keepNext/>
      <w:spacing w:before="240" w:after="6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68197C"/>
    <w:pPr>
      <w:keepNext/>
      <w:spacing w:before="180" w:after="60"/>
      <w:outlineLvl w:val="2"/>
    </w:pPr>
    <w:rPr>
      <w:rFonts w:ascii="Arial" w:hAnsi="Arial"/>
      <w:sz w:val="22"/>
    </w:rPr>
  </w:style>
  <w:style w:type="paragraph" w:styleId="Rubrik4">
    <w:name w:val="heading 4"/>
    <w:basedOn w:val="Normal"/>
    <w:next w:val="Brdtext"/>
    <w:qFormat/>
    <w:rsid w:val="0068197C"/>
    <w:pPr>
      <w:keepNext/>
      <w:spacing w:before="120"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next w:val="Brdtext"/>
    <w:uiPriority w:val="1"/>
    <w:qFormat/>
    <w:rsid w:val="00F9009F"/>
    <w:rPr>
      <w:sz w:val="20"/>
    </w:rPr>
  </w:style>
  <w:style w:type="paragraph" w:customStyle="1" w:styleId="Tabellrubrik">
    <w:name w:val="Tabellrubrik"/>
    <w:basedOn w:val="Tabellinnehll"/>
    <w:next w:val="Tabellinnehll"/>
    <w:qFormat/>
    <w:rsid w:val="00A3315C"/>
    <w:pPr>
      <w:spacing w:before="20" w:after="20"/>
    </w:pPr>
    <w:rPr>
      <w:b/>
    </w:rPr>
  </w:style>
  <w:style w:type="paragraph" w:customStyle="1" w:styleId="Sidfotledtext">
    <w:name w:val="Sidfot_ledtext"/>
    <w:basedOn w:val="Sidfot"/>
    <w:next w:val="Sidfot"/>
    <w:rsid w:val="0009550E"/>
    <w:pPr>
      <w:spacing w:before="40"/>
    </w:pPr>
    <w:rPr>
      <w:sz w:val="12"/>
      <w:szCs w:val="12"/>
    </w:rPr>
  </w:style>
  <w:style w:type="paragraph" w:styleId="Sidfot">
    <w:name w:val="footer"/>
    <w:basedOn w:val="Normal"/>
    <w:link w:val="SidfotChar"/>
    <w:rsid w:val="00EB4B01"/>
    <w:rPr>
      <w:rFonts w:ascii="Arial" w:hAnsi="Arial"/>
      <w:sz w:val="16"/>
    </w:rPr>
  </w:style>
  <w:style w:type="paragraph" w:styleId="Sidhuvud">
    <w:name w:val="header"/>
    <w:basedOn w:val="Normal"/>
    <w:link w:val="SidhuvudChar"/>
    <w:rsid w:val="00EB4B01"/>
    <w:rPr>
      <w:rFonts w:ascii="Arial" w:hAnsi="Arial"/>
      <w:sz w:val="20"/>
    </w:rPr>
  </w:style>
  <w:style w:type="paragraph" w:customStyle="1" w:styleId="Tabellinnehll">
    <w:name w:val="Tabellinnehåll"/>
    <w:basedOn w:val="Normal"/>
    <w:qFormat/>
    <w:rsid w:val="00A3315C"/>
    <w:rPr>
      <w:rFonts w:ascii="Garamond" w:hAnsi="Garamond"/>
    </w:rPr>
  </w:style>
  <w:style w:type="character" w:styleId="Sidnummer">
    <w:name w:val="page number"/>
    <w:basedOn w:val="Standardstycketeckensnitt"/>
    <w:rsid w:val="00EB4B01"/>
  </w:style>
  <w:style w:type="paragraph" w:customStyle="1" w:styleId="Sidhuvudledtext">
    <w:name w:val="Sidhuvud_ledtext"/>
    <w:basedOn w:val="Sidhuvud"/>
    <w:next w:val="Sidhuvud"/>
    <w:rsid w:val="0009550E"/>
    <w:pPr>
      <w:spacing w:before="60"/>
    </w:pPr>
    <w:rPr>
      <w:sz w:val="14"/>
    </w:rPr>
  </w:style>
  <w:style w:type="paragraph" w:styleId="Brdtext">
    <w:name w:val="Body Text"/>
    <w:basedOn w:val="Normal"/>
    <w:link w:val="BrdtextChar"/>
    <w:qFormat/>
    <w:rsid w:val="00A3315C"/>
    <w:pPr>
      <w:spacing w:after="120"/>
    </w:pPr>
    <w:rPr>
      <w:rFonts w:ascii="Garamond" w:hAnsi="Garamond"/>
    </w:rPr>
  </w:style>
  <w:style w:type="character" w:customStyle="1" w:styleId="SidfotChar">
    <w:name w:val="Sidfot Char"/>
    <w:link w:val="Sidfot"/>
    <w:rsid w:val="00327E62"/>
    <w:rPr>
      <w:rFonts w:ascii="Arial" w:hAnsi="Arial"/>
      <w:sz w:val="16"/>
    </w:rPr>
  </w:style>
  <w:style w:type="paragraph" w:styleId="Citat">
    <w:name w:val="Quote"/>
    <w:basedOn w:val="Normal"/>
    <w:next w:val="Normal"/>
    <w:link w:val="CitatChar"/>
    <w:uiPriority w:val="29"/>
    <w:qFormat/>
    <w:rsid w:val="00A124BF"/>
    <w:pPr>
      <w:spacing w:after="120"/>
      <w:ind w:left="850" w:right="850"/>
    </w:pPr>
    <w:rPr>
      <w:iCs/>
      <w:color w:val="000000"/>
      <w:sz w:val="22"/>
    </w:rPr>
  </w:style>
  <w:style w:type="character" w:customStyle="1" w:styleId="CitatChar">
    <w:name w:val="Citat Char"/>
    <w:link w:val="Citat"/>
    <w:uiPriority w:val="29"/>
    <w:rsid w:val="00A124BF"/>
    <w:rPr>
      <w:iCs/>
      <w:color w:val="000000"/>
      <w:sz w:val="22"/>
    </w:rPr>
  </w:style>
  <w:style w:type="paragraph" w:styleId="Signatur">
    <w:name w:val="Signature"/>
    <w:basedOn w:val="Normal"/>
    <w:link w:val="SignaturChar"/>
    <w:rsid w:val="00075797"/>
    <w:pPr>
      <w:spacing w:before="720"/>
      <w:contextualSpacing/>
    </w:pPr>
    <w:rPr>
      <w:rFonts w:ascii="Garamond" w:hAnsi="Garamond"/>
    </w:rPr>
  </w:style>
  <w:style w:type="character" w:customStyle="1" w:styleId="SignaturChar">
    <w:name w:val="Signatur Char"/>
    <w:link w:val="Signatur"/>
    <w:rsid w:val="00075797"/>
    <w:rPr>
      <w:rFonts w:ascii="Garamond" w:hAnsi="Garamond"/>
      <w:sz w:val="24"/>
    </w:rPr>
  </w:style>
  <w:style w:type="character" w:customStyle="1" w:styleId="BrdtextChar">
    <w:name w:val="Brödtext Char"/>
    <w:link w:val="Brdtext"/>
    <w:rsid w:val="00A3315C"/>
    <w:rPr>
      <w:rFonts w:ascii="Garamond" w:hAnsi="Garamond"/>
      <w:sz w:val="24"/>
    </w:rPr>
  </w:style>
  <w:style w:type="character" w:styleId="Betoning">
    <w:name w:val="Emphasis"/>
    <w:rsid w:val="003447CD"/>
    <w:rPr>
      <w:i/>
      <w:iCs/>
    </w:rPr>
  </w:style>
  <w:style w:type="character" w:styleId="Bokenstitel">
    <w:name w:val="Book Title"/>
    <w:uiPriority w:val="33"/>
    <w:rsid w:val="003447CD"/>
    <w:rPr>
      <w:b/>
      <w:bCs/>
      <w:smallCaps/>
      <w:spacing w:val="5"/>
    </w:rPr>
  </w:style>
  <w:style w:type="character" w:styleId="Diskretbetoning">
    <w:name w:val="Subtle Emphasis"/>
    <w:uiPriority w:val="19"/>
    <w:rsid w:val="003447CD"/>
    <w:rPr>
      <w:i/>
      <w:iCs/>
      <w:color w:val="808080"/>
    </w:rPr>
  </w:style>
  <w:style w:type="character" w:styleId="Diskretreferens">
    <w:name w:val="Subtle Reference"/>
    <w:uiPriority w:val="31"/>
    <w:rsid w:val="003447CD"/>
    <w:rPr>
      <w:smallCaps/>
      <w:color w:val="C0504D"/>
      <w:u w:val="single"/>
    </w:rPr>
  </w:style>
  <w:style w:type="paragraph" w:styleId="Ingetavstnd">
    <w:name w:val="No Spacing"/>
    <w:uiPriority w:val="1"/>
    <w:qFormat/>
    <w:rsid w:val="003447CD"/>
    <w:rPr>
      <w:sz w:val="24"/>
    </w:rPr>
  </w:style>
  <w:style w:type="paragraph" w:styleId="Liststycke">
    <w:name w:val="List Paragraph"/>
    <w:basedOn w:val="Normal"/>
    <w:uiPriority w:val="34"/>
    <w:rsid w:val="003447CD"/>
    <w:pPr>
      <w:ind w:left="720"/>
      <w:contextualSpacing/>
    </w:pPr>
  </w:style>
  <w:style w:type="paragraph" w:styleId="Rubrik">
    <w:name w:val="Title"/>
    <w:basedOn w:val="Normal"/>
    <w:next w:val="Normal"/>
    <w:link w:val="RubrikChar"/>
    <w:rsid w:val="003447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rsid w:val="003447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Stark">
    <w:name w:val="Strong"/>
    <w:rsid w:val="003447CD"/>
    <w:rPr>
      <w:b/>
      <w:bCs/>
    </w:rPr>
  </w:style>
  <w:style w:type="character" w:styleId="Starkbetoning">
    <w:name w:val="Intense Emphasis"/>
    <w:uiPriority w:val="21"/>
    <w:rsid w:val="003447CD"/>
    <w:rPr>
      <w:b/>
      <w:bCs/>
      <w:i/>
      <w:iCs/>
      <w:color w:val="4F81BD"/>
    </w:rPr>
  </w:style>
  <w:style w:type="character" w:styleId="Starkreferens">
    <w:name w:val="Intense Reference"/>
    <w:uiPriority w:val="32"/>
    <w:rsid w:val="003447CD"/>
    <w:rPr>
      <w:b/>
      <w:bCs/>
      <w:smallCaps/>
      <w:color w:val="C0504D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3447C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link w:val="Starktcitat"/>
    <w:uiPriority w:val="30"/>
    <w:rsid w:val="003447CD"/>
    <w:rPr>
      <w:b/>
      <w:bCs/>
      <w:i/>
      <w:iCs/>
      <w:color w:val="4F81BD"/>
      <w:sz w:val="24"/>
    </w:rPr>
  </w:style>
  <w:style w:type="paragraph" w:styleId="Underrubrik">
    <w:name w:val="Subtitle"/>
    <w:basedOn w:val="Normal"/>
    <w:next w:val="Normal"/>
    <w:link w:val="UnderrubrikChar"/>
    <w:rsid w:val="003447CD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UnderrubrikChar">
    <w:name w:val="Underrubrik Char"/>
    <w:link w:val="Underrubrik"/>
    <w:rsid w:val="003447C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idhuvudChar">
    <w:name w:val="Sidhuvud Char"/>
    <w:link w:val="Sidhuvud"/>
    <w:rsid w:val="00523175"/>
    <w:rPr>
      <w:rFonts w:ascii="Arial" w:hAnsi="Arial"/>
    </w:rPr>
  </w:style>
  <w:style w:type="paragraph" w:styleId="Ballongtext">
    <w:name w:val="Balloon Text"/>
    <w:basedOn w:val="Normal"/>
    <w:link w:val="BallongtextChar"/>
    <w:rsid w:val="00951B6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51B63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695F7D"/>
    <w:pPr>
      <w:spacing w:before="100" w:beforeAutospacing="1" w:after="120"/>
    </w:pPr>
    <w:rPr>
      <w:szCs w:val="24"/>
    </w:rPr>
  </w:style>
  <w:style w:type="paragraph" w:customStyle="1" w:styleId="Tabellinnehllfet">
    <w:name w:val="Tabellinnehåll fet"/>
    <w:basedOn w:val="Tabellinnehll"/>
    <w:rsid w:val="00E062E5"/>
    <w:rPr>
      <w:b/>
    </w:rPr>
  </w:style>
  <w:style w:type="paragraph" w:customStyle="1" w:styleId="Signaturhger">
    <w:name w:val="Signatur höger"/>
    <w:basedOn w:val="Signatur"/>
    <w:rsid w:val="00E062E5"/>
    <w:pPr>
      <w:ind w:left="3912"/>
    </w:pPr>
    <w:rPr>
      <w:bCs/>
    </w:rPr>
  </w:style>
  <w:style w:type="character" w:styleId="Platshllartext">
    <w:name w:val="Placeholder Text"/>
    <w:basedOn w:val="Standardstycketeckensnitt"/>
    <w:uiPriority w:val="99"/>
    <w:semiHidden/>
    <w:rsid w:val="00315F6D"/>
    <w:rPr>
      <w:color w:val="808080"/>
    </w:rPr>
  </w:style>
  <w:style w:type="character" w:styleId="Hyperlnk">
    <w:name w:val="Hyperlink"/>
    <w:uiPriority w:val="99"/>
    <w:rsid w:val="00A3315C"/>
    <w:rPr>
      <w:color w:val="0000FF"/>
      <w:u w:val="single"/>
    </w:rPr>
  </w:style>
  <w:style w:type="paragraph" w:customStyle="1" w:styleId="FormatmallSignaturGaramond12pt">
    <w:name w:val="Formatmall Signatur + Garamond 12 pt"/>
    <w:basedOn w:val="Signatur"/>
    <w:rsid w:val="00A33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orsas.se" TargetMode="External"/><Relationship Id="rId1" Type="http://schemas.openxmlformats.org/officeDocument/2006/relationships/hyperlink" Target="http://www.torsas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agr2301\Downloads\Kallelse%20med%20f&#246;redragand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Kallelse med föredragande</Template>
  <TotalTime>0</TotalTime>
  <Pages>3</Pages>
  <Words>265</Words>
  <Characters>2102</Characters>
  <Application>Microsoft Office Word</Application>
  <DocSecurity>0</DocSecurity>
  <Lines>133</Lines>
  <Paragraphs>93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Kallelse</vt:lpstr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subject/>
  <dc:creator>Hanna Grahn</dc:creator>
  <cp:keywords/>
  <dc:description>Framställt från en av FORMsoft ABs mallar</dc:description>
  <cp:lastModifiedBy>Hanna Grahn</cp:lastModifiedBy>
  <cp:revision>2</cp:revision>
  <cp:lastPrinted>2003-09-08T17:29:00Z</cp:lastPrinted>
  <dcterms:created xsi:type="dcterms:W3CDTF">2024-11-27T11:56:00Z</dcterms:created>
  <dcterms:modified xsi:type="dcterms:W3CDTF">2024-11-27T11:56:00Z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">
    <vt:lpwstr>0</vt:lpwstr>
  </property>
</Properties>
</file>